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D274" w14:textId="77777777" w:rsidR="00F56181" w:rsidRPr="00697390" w:rsidRDefault="00F56181">
      <w:pPr>
        <w:rPr>
          <w:rFonts w:ascii="Arial" w:hAnsi="Arial" w:cs="Arial"/>
          <w:color w:val="808080"/>
          <w:sz w:val="18"/>
          <w:szCs w:val="18"/>
        </w:rPr>
      </w:pPr>
      <w:r w:rsidRPr="00697390">
        <w:rPr>
          <w:rFonts w:ascii="Arial" w:hAnsi="Arial" w:cs="Arial"/>
          <w:color w:val="808080"/>
          <w:sz w:val="18"/>
          <w:szCs w:val="18"/>
        </w:rPr>
        <w:t>Det anbefales å fylle ut skjemaet elektronisk, da det innholder rullegardinlister med valg i flere av feltene</w:t>
      </w:r>
    </w:p>
    <w:p w14:paraId="70786D7A" w14:textId="77777777" w:rsidR="00F56181" w:rsidRPr="005F1560" w:rsidRDefault="00F56181">
      <w:pPr>
        <w:rPr>
          <w:rFonts w:ascii="Arial" w:hAnsi="Arial" w:cs="Arial"/>
          <w:i/>
          <w:sz w:val="10"/>
          <w:szCs w:val="10"/>
        </w:rPr>
      </w:pPr>
    </w:p>
    <w:p w14:paraId="570CE126" w14:textId="77777777" w:rsidR="00F56181" w:rsidRPr="000C13D4" w:rsidRDefault="00F56181">
      <w:pPr>
        <w:rPr>
          <w:rFonts w:ascii="Arial" w:hAnsi="Arial" w:cs="Arial"/>
          <w:sz w:val="28"/>
          <w:szCs w:val="28"/>
        </w:rPr>
      </w:pPr>
      <w:r w:rsidRPr="000C13D4">
        <w:rPr>
          <w:rFonts w:ascii="Arial" w:hAnsi="Arial" w:cs="Arial"/>
          <w:b/>
          <w:sz w:val="28"/>
          <w:szCs w:val="28"/>
        </w:rPr>
        <w:t>B</w:t>
      </w:r>
      <w:r w:rsidR="00872C00">
        <w:rPr>
          <w:rFonts w:ascii="Arial" w:hAnsi="Arial" w:cs="Arial"/>
          <w:b/>
          <w:sz w:val="28"/>
          <w:szCs w:val="28"/>
        </w:rPr>
        <w:t xml:space="preserve">estilling av </w:t>
      </w:r>
      <w:r w:rsidR="003248B1">
        <w:rPr>
          <w:rFonts w:ascii="Arial" w:hAnsi="Arial" w:cs="Arial"/>
          <w:b/>
          <w:sz w:val="28"/>
          <w:szCs w:val="28"/>
        </w:rPr>
        <w:t>GSM-R abonnement</w:t>
      </w:r>
    </w:p>
    <w:p w14:paraId="24264426" w14:textId="77777777" w:rsidR="00F56181" w:rsidRPr="005F1560" w:rsidRDefault="00F56181">
      <w:pPr>
        <w:rPr>
          <w:rFonts w:ascii="Arial" w:hAnsi="Arial" w:cs="Arial"/>
          <w:sz w:val="10"/>
          <w:szCs w:val="10"/>
        </w:rPr>
      </w:pPr>
    </w:p>
    <w:p w14:paraId="6B113B5F" w14:textId="4D7D906B" w:rsidR="00D35CA2" w:rsidRPr="007A7595" w:rsidRDefault="00D35CA2" w:rsidP="00D35CA2">
      <w:pPr>
        <w:rPr>
          <w:rFonts w:ascii="Arial" w:hAnsi="Arial" w:cs="Arial"/>
          <w:sz w:val="18"/>
          <w:szCs w:val="18"/>
        </w:rPr>
      </w:pPr>
      <w:r w:rsidRPr="007A7595">
        <w:rPr>
          <w:rFonts w:ascii="Arial" w:hAnsi="Arial" w:cs="Arial"/>
          <w:sz w:val="18"/>
          <w:szCs w:val="18"/>
        </w:rPr>
        <w:t>Utfylt og signert bestillingsskjema utgjør avtale om leveranse av tjenester sammen med abonnementsvilkår og gjeldende prisliste for tjenestene.</w:t>
      </w:r>
      <w:r>
        <w:rPr>
          <w:rFonts w:ascii="Arial" w:hAnsi="Arial" w:cs="Arial"/>
          <w:sz w:val="18"/>
          <w:szCs w:val="18"/>
        </w:rPr>
        <w:t xml:space="preserve"> Samtidig samtykker brukeren i at trafikkdata oppbev</w:t>
      </w:r>
      <w:r w:rsidR="00DE0802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res og behandles ihht pkt 18 i abonnementsvilkårene.</w:t>
      </w:r>
    </w:p>
    <w:p w14:paraId="0F1F95FD" w14:textId="77777777" w:rsidR="00697390" w:rsidRDefault="00697390">
      <w:pPr>
        <w:rPr>
          <w:rFonts w:ascii="Arial" w:hAnsi="Arial" w:cs="Arial"/>
          <w:sz w:val="18"/>
          <w:szCs w:val="18"/>
        </w:rPr>
      </w:pPr>
    </w:p>
    <w:p w14:paraId="49C9C2BB" w14:textId="77777777" w:rsidR="00697390" w:rsidRDefault="00697390">
      <w:pPr>
        <w:rPr>
          <w:rFonts w:ascii="Arial" w:hAnsi="Arial" w:cs="Arial"/>
          <w:sz w:val="18"/>
          <w:szCs w:val="18"/>
        </w:rPr>
      </w:pPr>
      <w:r w:rsidRPr="005B51BD">
        <w:rPr>
          <w:rFonts w:ascii="Arial" w:hAnsi="Arial" w:cs="Arial"/>
          <w:sz w:val="18"/>
          <w:szCs w:val="18"/>
        </w:rPr>
        <w:t>Flere abonnement av samme ty</w:t>
      </w:r>
      <w:r>
        <w:rPr>
          <w:rFonts w:ascii="Arial" w:hAnsi="Arial" w:cs="Arial"/>
          <w:sz w:val="18"/>
          <w:szCs w:val="18"/>
        </w:rPr>
        <w:t>pe kan bestilles på samme</w:t>
      </w:r>
      <w:r w:rsidRPr="005B51BD">
        <w:rPr>
          <w:rFonts w:ascii="Arial" w:hAnsi="Arial" w:cs="Arial"/>
          <w:sz w:val="18"/>
          <w:szCs w:val="18"/>
        </w:rPr>
        <w:t xml:space="preserve"> skjema.</w:t>
      </w:r>
      <w:r>
        <w:rPr>
          <w:rFonts w:ascii="Arial" w:hAnsi="Arial" w:cs="Arial"/>
          <w:sz w:val="18"/>
          <w:szCs w:val="18"/>
        </w:rPr>
        <w:t xml:space="preserve"> </w:t>
      </w:r>
      <w:r w:rsidR="00F56181" w:rsidRPr="005B51BD">
        <w:rPr>
          <w:rFonts w:ascii="Arial" w:hAnsi="Arial" w:cs="Arial"/>
          <w:sz w:val="18"/>
          <w:szCs w:val="18"/>
        </w:rPr>
        <w:t xml:space="preserve">Skjemaet signeres og </w:t>
      </w:r>
      <w:r w:rsidR="00DE0802">
        <w:rPr>
          <w:rFonts w:ascii="Arial" w:hAnsi="Arial" w:cs="Arial"/>
          <w:sz w:val="18"/>
          <w:szCs w:val="18"/>
        </w:rPr>
        <w:t>sendes</w:t>
      </w:r>
      <w:r w:rsidR="00F56181" w:rsidRPr="005B51BD">
        <w:rPr>
          <w:rFonts w:ascii="Arial" w:hAnsi="Arial" w:cs="Arial"/>
          <w:sz w:val="18"/>
          <w:szCs w:val="18"/>
        </w:rPr>
        <w:t xml:space="preserve"> til </w:t>
      </w:r>
      <w:hyperlink r:id="rId14" w:history="1">
        <w:r w:rsidR="003248B1" w:rsidRPr="001323A8">
          <w:rPr>
            <w:rStyle w:val="Hyperkobling"/>
            <w:rFonts w:ascii="Arial" w:hAnsi="Arial" w:cs="Arial"/>
            <w:sz w:val="18"/>
            <w:szCs w:val="18"/>
          </w:rPr>
          <w:t>opm.brukerstotte@banenor.no</w:t>
        </w:r>
      </w:hyperlink>
    </w:p>
    <w:p w14:paraId="5C406622" w14:textId="77777777" w:rsidR="00DE0802" w:rsidRPr="005B51BD" w:rsidRDefault="00DE0802">
      <w:pPr>
        <w:rPr>
          <w:rFonts w:ascii="Arial" w:hAnsi="Arial" w:cs="Arial"/>
          <w:sz w:val="18"/>
          <w:szCs w:val="18"/>
        </w:rPr>
      </w:pPr>
    </w:p>
    <w:p w14:paraId="2D9B1D44" w14:textId="77777777" w:rsidR="00702BBB" w:rsidRDefault="00E4105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 bestilling av</w:t>
      </w:r>
      <w:r w:rsidR="00697390">
        <w:rPr>
          <w:rFonts w:ascii="Arial" w:hAnsi="Arial" w:cs="Arial"/>
          <w:sz w:val="18"/>
          <w:szCs w:val="18"/>
        </w:rPr>
        <w:t xml:space="preserve"> terminalutstyr</w:t>
      </w:r>
      <w:r w:rsidR="00622090">
        <w:rPr>
          <w:rFonts w:ascii="Arial" w:hAnsi="Arial" w:cs="Arial"/>
          <w:sz w:val="18"/>
          <w:szCs w:val="18"/>
        </w:rPr>
        <w:t>,</w:t>
      </w:r>
      <w:r w:rsidR="006973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Pr="00E41055">
        <w:rPr>
          <w:rFonts w:ascii="Arial" w:hAnsi="Arial" w:cs="Arial"/>
          <w:sz w:val="18"/>
          <w:szCs w:val="18"/>
        </w:rPr>
        <w:t xml:space="preserve"> </w:t>
      </w:r>
      <w:hyperlink r:id="rId15" w:history="1">
        <w:r w:rsidR="003248B1" w:rsidRPr="003248B1">
          <w:rPr>
            <w:rStyle w:val="Hyperkobling"/>
            <w:rFonts w:ascii="Arial" w:hAnsi="Arial" w:cs="Arial"/>
            <w:sz w:val="18"/>
            <w:szCs w:val="18"/>
          </w:rPr>
          <w:t>Bane NOR sine nettsider</w:t>
        </w:r>
      </w:hyperlink>
      <w:r w:rsidR="003248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32BE774C" w14:textId="77777777" w:rsidR="005F1560" w:rsidRPr="005F1560" w:rsidRDefault="005F1560">
      <w:pPr>
        <w:rPr>
          <w:sz w:val="10"/>
          <w:szCs w:val="10"/>
        </w:rPr>
      </w:pPr>
    </w:p>
    <w:p w14:paraId="4FF35DEC" w14:textId="77777777" w:rsidR="004C5170" w:rsidRPr="006A33EC" w:rsidRDefault="004C5170" w:rsidP="00C765F9">
      <w:pPr>
        <w:rPr>
          <w:rFonts w:ascii="Arial" w:hAnsi="Arial" w:cs="Arial"/>
          <w:b/>
          <w:sz w:val="6"/>
          <w:szCs w:val="6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4676"/>
      </w:tblGrid>
      <w:tr w:rsidR="00AF613B" w:rsidRPr="00B52D74" w14:paraId="7B5998DE" w14:textId="77777777" w:rsidTr="00B52D74">
        <w:trPr>
          <w:trHeight w:val="38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7133B" w14:textId="77777777" w:rsidR="00AF613B" w:rsidRPr="00B52D74" w:rsidRDefault="00AF613B" w:rsidP="00B82E30">
            <w:pPr>
              <w:rPr>
                <w:rFonts w:ascii="Arial" w:hAnsi="Arial" w:cs="Arial"/>
                <w:sz w:val="22"/>
                <w:szCs w:val="22"/>
              </w:rPr>
            </w:pPr>
            <w:r w:rsidRPr="00B52D74">
              <w:rPr>
                <w:rFonts w:ascii="Arial" w:hAnsi="Arial" w:cs="Arial"/>
                <w:b/>
                <w:sz w:val="22"/>
                <w:szCs w:val="22"/>
              </w:rPr>
              <w:t>BESTILLINGEN GJELDER</w:t>
            </w:r>
            <w:r w:rsidR="00697390" w:rsidRPr="00B52D7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E76794" w:rsidRPr="00B52D74" w14:paraId="21FE2655" w14:textId="77777777" w:rsidTr="00E76794">
        <w:trPr>
          <w:trHeight w:val="3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A8611" w14:textId="77777777" w:rsidR="00E76794" w:rsidRPr="00B52D74" w:rsidRDefault="00E76794" w:rsidP="00542A6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  <w:sz w:val="18"/>
                <w:szCs w:val="18"/>
              </w:rPr>
              <w:t>Abonnementspakke:</w:t>
            </w:r>
            <w:bookmarkStart w:id="0" w:name="Tekst64"/>
            <w:r w:rsidRPr="00B52D74">
              <w:rPr>
                <w:rFonts w:ascii="Arial" w:hAnsi="Arial" w:cs="Arial"/>
              </w:rPr>
              <w:t xml:space="preserve"> </w:t>
            </w:r>
            <w:bookmarkEnd w:id="0"/>
            <w:r w:rsidR="00542A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..............."/>
                    <w:listEntry w:val="Sikkerhetsvakt  1)"/>
                    <w:listEntry w:val="Administrativ telefon"/>
                    <w:listEntry w:val="CAB Standard"/>
                    <w:listEntry w:val="CAB Flytoget"/>
                    <w:listEntry w:val="OPH Flytoget"/>
                    <w:listEntry w:val="CAB Arbeidstog"/>
                    <w:listEntry w:val="OPH Arbeidstog"/>
                    <w:listEntry w:val="CAB CargoNet"/>
                    <w:listEntry w:val="OPH CargoNet"/>
                    <w:listEntry w:val="CAB Ofotbanen"/>
                    <w:listEntry w:val="Modem/repeater"/>
                    <w:listEntry w:val="CAB Tågåkeriet"/>
                    <w:listEntry w:val="CAB NSB Elektrisk"/>
                    <w:listEntry w:val="CAB NSB Diesel"/>
                    <w:listEntry w:val="Personlig telefon -  Lokfører"/>
                    <w:listEntry w:val="Ombordpersonell"/>
                    <w:listEntry w:val="Sikkerhetsmann"/>
                    <w:listEntry w:val="OPH for Togleder"/>
                    <w:listEntry w:val="TxP Håndholdt OPH"/>
                    <w:listEntry w:val="TXP Stasjonær LCT"/>
                    <w:listEntry w:val="Øvrige behov kontakt OPM brukerstøtte"/>
                  </w:ddList>
                </w:ffData>
              </w:fldChar>
            </w:r>
            <w:r w:rsidR="00542A6F">
              <w:rPr>
                <w:rFonts w:ascii="Arial" w:hAnsi="Arial" w:cs="Arial"/>
              </w:rPr>
              <w:instrText xml:space="preserve"> FORMDROPDOWN </w:instrText>
            </w:r>
            <w:r w:rsidR="00D95E12">
              <w:rPr>
                <w:rFonts w:ascii="Arial" w:hAnsi="Arial" w:cs="Arial"/>
              </w:rPr>
            </w:r>
            <w:r w:rsidR="00542A6F">
              <w:rPr>
                <w:rFonts w:ascii="Arial" w:hAnsi="Arial" w:cs="Arial"/>
              </w:rPr>
              <w:fldChar w:fldCharType="end"/>
            </w:r>
            <w:r w:rsidRPr="00B52D74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6191C" w14:textId="77777777" w:rsidR="00E76794" w:rsidRPr="00B52D74" w:rsidRDefault="00E76794" w:rsidP="00900F84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  <w:b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2D74">
              <w:rPr>
                <w:rFonts w:ascii="Arial" w:hAnsi="Arial" w:cs="Arial"/>
                <w:b/>
              </w:rPr>
              <w:instrText xml:space="preserve"> FORMCHECKBOX </w:instrText>
            </w:r>
            <w:r w:rsidRPr="00B52D74">
              <w:rPr>
                <w:rFonts w:ascii="Arial" w:hAnsi="Arial" w:cs="Arial"/>
                <w:b/>
              </w:rPr>
            </w:r>
            <w:r w:rsidRPr="00B52D74">
              <w:rPr>
                <w:rFonts w:ascii="Arial" w:hAnsi="Arial" w:cs="Arial"/>
                <w:b/>
              </w:rPr>
              <w:fldChar w:fldCharType="end"/>
            </w:r>
            <w:r w:rsidRPr="00B52D74">
              <w:rPr>
                <w:rFonts w:ascii="Arial" w:hAnsi="Arial" w:cs="Arial"/>
                <w:b/>
              </w:rPr>
              <w:t xml:space="preserve"> </w:t>
            </w:r>
            <w:r w:rsidRPr="00B52D74">
              <w:rPr>
                <w:rFonts w:ascii="Arial" w:hAnsi="Arial" w:cs="Arial"/>
                <w:sz w:val="18"/>
                <w:szCs w:val="18"/>
              </w:rPr>
              <w:t>Abonnement, antall</w:t>
            </w:r>
            <w:bookmarkStart w:id="1" w:name="Tekst38"/>
            <w:r w:rsidRPr="00B52D74">
              <w:rPr>
                <w:rFonts w:ascii="Arial" w:hAnsi="Arial" w:cs="Arial"/>
                <w:sz w:val="18"/>
                <w:szCs w:val="18"/>
              </w:rPr>
              <w:t>:</w:t>
            </w:r>
            <w:r w:rsidRPr="00B52D74">
              <w:rPr>
                <w:rFonts w:ascii="Arial" w:hAnsi="Arial" w:cs="Arial"/>
              </w:rPr>
              <w:t xml:space="preserve"> </w:t>
            </w:r>
            <w:bookmarkEnd w:id="1"/>
            <w:r w:rsidRPr="00B52D7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="00900F84">
              <w:rPr>
                <w:rFonts w:ascii="Arial" w:hAnsi="Arial" w:cs="Arial"/>
              </w:rPr>
              <w:t> </w:t>
            </w:r>
            <w:r w:rsidR="00900F84">
              <w:rPr>
                <w:rFonts w:ascii="Arial" w:hAnsi="Arial" w:cs="Arial"/>
              </w:rPr>
              <w:t> </w:t>
            </w:r>
            <w:r w:rsidR="00900F84">
              <w:rPr>
                <w:rFonts w:ascii="Arial" w:hAnsi="Arial" w:cs="Arial"/>
              </w:rPr>
              <w:t> </w:t>
            </w:r>
            <w:r w:rsidR="00900F84">
              <w:rPr>
                <w:rFonts w:ascii="Arial" w:hAnsi="Arial" w:cs="Arial"/>
              </w:rPr>
              <w:t> </w:t>
            </w:r>
            <w:r w:rsidR="00900F84">
              <w:rPr>
                <w:rFonts w:ascii="Arial" w:hAnsi="Arial" w:cs="Arial"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</w:tr>
    </w:tbl>
    <w:p w14:paraId="2E115895" w14:textId="77777777" w:rsidR="00697390" w:rsidRDefault="00697390"/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2988"/>
        <w:gridCol w:w="1582"/>
        <w:gridCol w:w="3159"/>
      </w:tblGrid>
      <w:tr w:rsidR="00A83D65" w:rsidRPr="00B52D74" w14:paraId="60913258" w14:textId="77777777" w:rsidTr="00B52D74">
        <w:trPr>
          <w:trHeight w:val="380"/>
        </w:trPr>
        <w:tc>
          <w:tcPr>
            <w:tcW w:w="2434" w:type="pct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800D77" w14:textId="77777777" w:rsidR="00A83D65" w:rsidRPr="00B52D74" w:rsidRDefault="00A83D65" w:rsidP="009D5D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2D74">
              <w:rPr>
                <w:rFonts w:ascii="Arial" w:hAnsi="Arial" w:cs="Arial"/>
                <w:b/>
                <w:sz w:val="22"/>
                <w:szCs w:val="22"/>
              </w:rPr>
              <w:t>UTLEVERING AV SIM-KORT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1770E" w14:textId="77777777" w:rsidR="00A83D65" w:rsidRPr="00B52D74" w:rsidRDefault="00A83D65" w:rsidP="009D5D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2D74">
              <w:rPr>
                <w:rFonts w:ascii="Arial" w:hAnsi="Arial" w:cs="Arial"/>
                <w:b/>
                <w:sz w:val="22"/>
                <w:szCs w:val="22"/>
              </w:rPr>
              <w:t>BRUKERINFORMASJON</w:t>
            </w:r>
          </w:p>
        </w:tc>
      </w:tr>
      <w:tr w:rsidR="00317804" w:rsidRPr="00B52D74" w14:paraId="5DD1C531" w14:textId="77777777" w:rsidTr="00B52D74">
        <w:trPr>
          <w:trHeight w:val="330"/>
        </w:trPr>
        <w:tc>
          <w:tcPr>
            <w:tcW w:w="2434" w:type="pct"/>
            <w:gridSpan w:val="2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D454724" w14:textId="77777777" w:rsidR="00317804" w:rsidRPr="00B52D74" w:rsidRDefault="00317804" w:rsidP="00107BD8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Avmerking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Avmerking36"/>
            <w:r w:rsidRPr="00B52D74">
              <w:rPr>
                <w:rFonts w:ascii="Arial" w:hAnsi="Arial" w:cs="Arial"/>
              </w:rPr>
              <w:instrText xml:space="preserve"> FORMCHECKBOX </w:instrText>
            </w:r>
            <w:r w:rsidR="003D7F0F"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end"/>
            </w:r>
            <w:bookmarkEnd w:id="2"/>
            <w:r w:rsidRPr="00B52D74">
              <w:rPr>
                <w:rFonts w:ascii="Arial" w:hAnsi="Arial" w:cs="Arial"/>
              </w:rPr>
              <w:t xml:space="preserve"> </w:t>
            </w:r>
            <w:r w:rsidRPr="00B52D74">
              <w:rPr>
                <w:rFonts w:ascii="Arial" w:hAnsi="Arial" w:cs="Arial"/>
                <w:sz w:val="18"/>
                <w:szCs w:val="18"/>
              </w:rPr>
              <w:t>SIM-kort hentes på OPM i Trondheim.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25C6FC82" w14:textId="77777777" w:rsidR="00317804" w:rsidRPr="00B52D74" w:rsidRDefault="00317804" w:rsidP="00317804">
            <w:pPr>
              <w:rPr>
                <w:sz w:val="18"/>
                <w:szCs w:val="18"/>
              </w:rPr>
            </w:pPr>
            <w:r w:rsidRPr="00B52D74">
              <w:rPr>
                <w:rFonts w:ascii="Arial" w:hAnsi="Arial" w:cs="Arial"/>
                <w:sz w:val="18"/>
                <w:szCs w:val="18"/>
              </w:rPr>
              <w:t xml:space="preserve">For flere abonnement, fyll ut brukerinfo i vedlegg </w:t>
            </w:r>
            <w:r w:rsidR="00DB6ED9" w:rsidRPr="00B52D74">
              <w:rPr>
                <w:rFonts w:ascii="Arial" w:hAnsi="Arial" w:cs="Arial"/>
                <w:sz w:val="18"/>
                <w:szCs w:val="18"/>
              </w:rPr>
              <w:t>1</w:t>
            </w:r>
            <w:r w:rsidRPr="00B52D7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17804" w:rsidRPr="00B52D74" w14:paraId="253A5D81" w14:textId="77777777" w:rsidTr="00B52D74">
        <w:trPr>
          <w:trHeight w:val="330"/>
        </w:trPr>
        <w:tc>
          <w:tcPr>
            <w:tcW w:w="2434" w:type="pct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86CAF5" w14:textId="77777777" w:rsidR="00317804" w:rsidRPr="00B52D74" w:rsidRDefault="00317804" w:rsidP="0023691D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fldChar w:fldCharType="begin">
                <w:ffData>
                  <w:name w:val="Avmerking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Avmerking37"/>
            <w:r w:rsidRPr="00B52D74">
              <w:rPr>
                <w:rFonts w:ascii="Arial" w:hAnsi="Arial" w:cs="Arial"/>
                <w:b/>
              </w:rPr>
              <w:instrText xml:space="preserve"> FORMCHECKBOX </w:instrText>
            </w:r>
            <w:r w:rsidR="003D7F0F" w:rsidRPr="00B52D74">
              <w:rPr>
                <w:rFonts w:ascii="Arial" w:hAnsi="Arial" w:cs="Arial"/>
                <w:b/>
              </w:rPr>
            </w:r>
            <w:r w:rsidRPr="00B52D74">
              <w:rPr>
                <w:rFonts w:ascii="Arial" w:hAnsi="Arial" w:cs="Arial"/>
                <w:b/>
              </w:rPr>
              <w:fldChar w:fldCharType="end"/>
            </w:r>
            <w:bookmarkEnd w:id="3"/>
            <w:r w:rsidRPr="00B52D74">
              <w:rPr>
                <w:rFonts w:ascii="Arial" w:hAnsi="Arial" w:cs="Arial"/>
                <w:b/>
              </w:rPr>
              <w:t xml:space="preserve"> </w:t>
            </w:r>
            <w:r w:rsidRPr="00B52D74">
              <w:rPr>
                <w:rFonts w:ascii="Arial" w:hAnsi="Arial" w:cs="Arial"/>
                <w:sz w:val="18"/>
                <w:szCs w:val="18"/>
              </w:rPr>
              <w:t>SIM-kort sendes til denne adressen:</w:t>
            </w:r>
          </w:p>
        </w:tc>
        <w:tc>
          <w:tcPr>
            <w:tcW w:w="2566" w:type="pct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524F0E4" w14:textId="77777777" w:rsidR="00317804" w:rsidRPr="00B52D74" w:rsidRDefault="007F0EC7" w:rsidP="00317804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t>(Må ikke fylles ut)</w:t>
            </w:r>
          </w:p>
        </w:tc>
      </w:tr>
      <w:tr w:rsidR="009659E0" w:rsidRPr="00B52D74" w14:paraId="6BDD9B44" w14:textId="77777777" w:rsidTr="00B52D74">
        <w:trPr>
          <w:trHeight w:val="330"/>
        </w:trPr>
        <w:tc>
          <w:tcPr>
            <w:tcW w:w="8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B21EF4F" w14:textId="77777777" w:rsidR="009659E0" w:rsidRPr="00B52D74" w:rsidRDefault="009659E0" w:rsidP="00B52D74">
            <w:pPr>
              <w:jc w:val="right"/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Firma/avd.:</w:t>
            </w:r>
          </w:p>
        </w:tc>
        <w:bookmarkStart w:id="4" w:name="Tekst60"/>
        <w:tc>
          <w:tcPr>
            <w:tcW w:w="1617" w:type="pct"/>
            <w:tcBorders>
              <w:top w:val="nil"/>
              <w:left w:val="nil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E6948B" w14:textId="77777777" w:rsidR="009659E0" w:rsidRPr="00B52D74" w:rsidRDefault="009659E0" w:rsidP="0023691D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fldChar w:fldCharType="begin">
                <w:ffData>
                  <w:name w:val="Tekst6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52D74">
              <w:rPr>
                <w:rFonts w:ascii="Arial" w:hAnsi="Arial" w:cs="Arial"/>
                <w:b/>
              </w:rPr>
              <w:instrText xml:space="preserve"> FORMTEXT </w:instrText>
            </w:r>
            <w:r w:rsidRPr="00B52D74">
              <w:rPr>
                <w:rFonts w:ascii="Arial" w:hAnsi="Arial" w:cs="Arial"/>
                <w:b/>
              </w:rPr>
            </w:r>
            <w:r w:rsidRPr="00B52D74">
              <w:rPr>
                <w:rFonts w:ascii="Arial" w:hAnsi="Arial" w:cs="Arial"/>
                <w:b/>
              </w:rPr>
              <w:fldChar w:fldCharType="separate"/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  <w:tc>
          <w:tcPr>
            <w:tcW w:w="85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DD9972" w14:textId="77777777" w:rsidR="009659E0" w:rsidRPr="00B52D74" w:rsidRDefault="009659E0" w:rsidP="00B52D74">
            <w:pPr>
              <w:jc w:val="right"/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Navn:</w:t>
            </w:r>
          </w:p>
        </w:tc>
        <w:tc>
          <w:tcPr>
            <w:tcW w:w="1710" w:type="pct"/>
            <w:tcBorders>
              <w:top w:val="nil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7F549B7A" w14:textId="77777777" w:rsidR="009659E0" w:rsidRPr="00B52D74" w:rsidRDefault="009659E0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  <w:b/>
              </w:rPr>
              <w:fldChar w:fldCharType="begin">
                <w:ffData>
                  <w:name w:val="Tekst6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52D74">
              <w:rPr>
                <w:rFonts w:ascii="Arial" w:hAnsi="Arial" w:cs="Arial"/>
                <w:b/>
              </w:rPr>
              <w:instrText xml:space="preserve"> FORMTEXT </w:instrText>
            </w:r>
            <w:r w:rsidRPr="00B52D74">
              <w:rPr>
                <w:rFonts w:ascii="Arial" w:hAnsi="Arial" w:cs="Arial"/>
                <w:b/>
              </w:rPr>
            </w:r>
            <w:r w:rsidRPr="00B52D74">
              <w:rPr>
                <w:rFonts w:ascii="Arial" w:hAnsi="Arial" w:cs="Arial"/>
                <w:b/>
              </w:rPr>
              <w:fldChar w:fldCharType="separate"/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659E0" w:rsidRPr="00B52D74" w14:paraId="25C1DCF4" w14:textId="77777777" w:rsidTr="00B52D74">
        <w:trPr>
          <w:trHeight w:val="330"/>
        </w:trPr>
        <w:tc>
          <w:tcPr>
            <w:tcW w:w="8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9A7AF6" w14:textId="77777777" w:rsidR="009659E0" w:rsidRPr="00B52D74" w:rsidRDefault="009659E0" w:rsidP="00B52D74">
            <w:pPr>
              <w:jc w:val="right"/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Att:</w:t>
            </w:r>
          </w:p>
        </w:tc>
        <w:bookmarkStart w:id="5" w:name="Tekst63"/>
        <w:tc>
          <w:tcPr>
            <w:tcW w:w="1617" w:type="pct"/>
            <w:tcBorders>
              <w:top w:val="dashed" w:sz="4" w:space="0" w:color="auto"/>
              <w:left w:val="nil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6C0190" w14:textId="77777777" w:rsidR="009659E0" w:rsidRPr="00B52D74" w:rsidRDefault="009659E0" w:rsidP="0023691D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fldChar w:fldCharType="begin">
                <w:ffData>
                  <w:name w:val="Tekst6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52D74">
              <w:rPr>
                <w:rFonts w:ascii="Arial" w:hAnsi="Arial" w:cs="Arial"/>
                <w:b/>
              </w:rPr>
              <w:instrText xml:space="preserve"> FORMTEXT </w:instrText>
            </w:r>
            <w:r w:rsidRPr="00B52D74">
              <w:rPr>
                <w:rFonts w:ascii="Arial" w:hAnsi="Arial" w:cs="Arial"/>
                <w:b/>
              </w:rPr>
            </w:r>
            <w:r w:rsidRPr="00B52D74">
              <w:rPr>
                <w:rFonts w:ascii="Arial" w:hAnsi="Arial" w:cs="Arial"/>
                <w:b/>
              </w:rPr>
              <w:fldChar w:fldCharType="separate"/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85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84D51E" w14:textId="77777777" w:rsidR="009659E0" w:rsidRPr="00B52D74" w:rsidRDefault="009659E0" w:rsidP="00B52D74">
            <w:pPr>
              <w:jc w:val="right"/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Mobilnummer:</w:t>
            </w:r>
          </w:p>
        </w:tc>
        <w:tc>
          <w:tcPr>
            <w:tcW w:w="1710" w:type="pct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58F0B7A3" w14:textId="77777777" w:rsidR="009659E0" w:rsidRPr="00B52D74" w:rsidRDefault="009659E0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  <w:b/>
              </w:rPr>
              <w:fldChar w:fldCharType="begin">
                <w:ffData>
                  <w:name w:val="Tekst6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52D74">
              <w:rPr>
                <w:rFonts w:ascii="Arial" w:hAnsi="Arial" w:cs="Arial"/>
                <w:b/>
              </w:rPr>
              <w:instrText xml:space="preserve"> FORMTEXT </w:instrText>
            </w:r>
            <w:r w:rsidRPr="00B52D74">
              <w:rPr>
                <w:rFonts w:ascii="Arial" w:hAnsi="Arial" w:cs="Arial"/>
                <w:b/>
              </w:rPr>
            </w:r>
            <w:r w:rsidRPr="00B52D74">
              <w:rPr>
                <w:rFonts w:ascii="Arial" w:hAnsi="Arial" w:cs="Arial"/>
                <w:b/>
              </w:rPr>
              <w:fldChar w:fldCharType="separate"/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659E0" w:rsidRPr="00B52D74" w14:paraId="172AB761" w14:textId="77777777" w:rsidTr="00B52D74">
        <w:trPr>
          <w:trHeight w:val="330"/>
        </w:trPr>
        <w:tc>
          <w:tcPr>
            <w:tcW w:w="8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9465655" w14:textId="77777777" w:rsidR="009659E0" w:rsidRPr="00B52D74" w:rsidRDefault="009659E0" w:rsidP="00B52D74">
            <w:pPr>
              <w:jc w:val="right"/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Postadresse:</w:t>
            </w:r>
          </w:p>
        </w:tc>
        <w:bookmarkStart w:id="6" w:name="Tekst61"/>
        <w:tc>
          <w:tcPr>
            <w:tcW w:w="1617" w:type="pct"/>
            <w:tcBorders>
              <w:top w:val="dashed" w:sz="4" w:space="0" w:color="auto"/>
              <w:left w:val="nil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6ABE9D" w14:textId="77777777" w:rsidR="009659E0" w:rsidRPr="00B52D74" w:rsidRDefault="009659E0" w:rsidP="0023691D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fldChar w:fldCharType="begin">
                <w:ffData>
                  <w:name w:val="Tekst6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52D74">
              <w:rPr>
                <w:rFonts w:ascii="Arial" w:hAnsi="Arial" w:cs="Arial"/>
                <w:b/>
              </w:rPr>
              <w:instrText xml:space="preserve"> FORMTEXT </w:instrText>
            </w:r>
            <w:r w:rsidRPr="00B52D74">
              <w:rPr>
                <w:rFonts w:ascii="Arial" w:hAnsi="Arial" w:cs="Arial"/>
                <w:b/>
              </w:rPr>
            </w:r>
            <w:r w:rsidRPr="00B52D74">
              <w:rPr>
                <w:rFonts w:ascii="Arial" w:hAnsi="Arial" w:cs="Arial"/>
                <w:b/>
              </w:rPr>
              <w:fldChar w:fldCharType="separate"/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85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1F6EAB" w14:textId="77777777" w:rsidR="009659E0" w:rsidRPr="00B52D74" w:rsidRDefault="009659E0" w:rsidP="00B52D74">
            <w:pPr>
              <w:jc w:val="right"/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 xml:space="preserve">Epostadresse: </w:t>
            </w:r>
          </w:p>
        </w:tc>
        <w:tc>
          <w:tcPr>
            <w:tcW w:w="1710" w:type="pct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4CE56399" w14:textId="77777777" w:rsidR="009659E0" w:rsidRPr="00B52D74" w:rsidRDefault="009659E0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  <w:b/>
              </w:rPr>
              <w:fldChar w:fldCharType="begin">
                <w:ffData>
                  <w:name w:val="Tekst6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52D74">
              <w:rPr>
                <w:rFonts w:ascii="Arial" w:hAnsi="Arial" w:cs="Arial"/>
                <w:b/>
              </w:rPr>
              <w:instrText xml:space="preserve"> FORMTEXT </w:instrText>
            </w:r>
            <w:r w:rsidRPr="00B52D74">
              <w:rPr>
                <w:rFonts w:ascii="Arial" w:hAnsi="Arial" w:cs="Arial"/>
                <w:b/>
              </w:rPr>
            </w:r>
            <w:r w:rsidRPr="00B52D74">
              <w:rPr>
                <w:rFonts w:ascii="Arial" w:hAnsi="Arial" w:cs="Arial"/>
                <w:b/>
              </w:rPr>
              <w:fldChar w:fldCharType="separate"/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659E0" w:rsidRPr="00B52D74" w14:paraId="77A0FDDB" w14:textId="77777777" w:rsidTr="00B52D74">
        <w:trPr>
          <w:trHeight w:val="330"/>
        </w:trPr>
        <w:tc>
          <w:tcPr>
            <w:tcW w:w="817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CC9D310" w14:textId="77777777" w:rsidR="009659E0" w:rsidRPr="00B52D74" w:rsidRDefault="009659E0" w:rsidP="00B52D74">
            <w:pPr>
              <w:jc w:val="right"/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Postnr./-sted:</w:t>
            </w:r>
          </w:p>
        </w:tc>
        <w:bookmarkStart w:id="7" w:name="Tekst62"/>
        <w:tc>
          <w:tcPr>
            <w:tcW w:w="1617" w:type="pct"/>
            <w:tcBorders>
              <w:top w:val="dashed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45B2E9F3" w14:textId="77777777" w:rsidR="009659E0" w:rsidRPr="00B52D74" w:rsidRDefault="009659E0" w:rsidP="0023691D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fldChar w:fldCharType="begin">
                <w:ffData>
                  <w:name w:val="Tekst6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52D74">
              <w:rPr>
                <w:rFonts w:ascii="Arial" w:hAnsi="Arial" w:cs="Arial"/>
                <w:b/>
              </w:rPr>
              <w:instrText xml:space="preserve"> FORMTEXT </w:instrText>
            </w:r>
            <w:r w:rsidRPr="00B52D74">
              <w:rPr>
                <w:rFonts w:ascii="Arial" w:hAnsi="Arial" w:cs="Arial"/>
                <w:b/>
              </w:rPr>
            </w:r>
            <w:r w:rsidRPr="00B52D74">
              <w:rPr>
                <w:rFonts w:ascii="Arial" w:hAnsi="Arial" w:cs="Arial"/>
                <w:b/>
              </w:rPr>
              <w:fldChar w:fldCharType="separate"/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856" w:type="pct"/>
            <w:tcBorders>
              <w:top w:val="nil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7BC5E0A5" w14:textId="77777777" w:rsidR="009659E0" w:rsidRPr="00B52D74" w:rsidRDefault="009659E0" w:rsidP="00B52D74">
            <w:pPr>
              <w:jc w:val="right"/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Stilling:</w:t>
            </w:r>
          </w:p>
        </w:tc>
        <w:tc>
          <w:tcPr>
            <w:tcW w:w="1710" w:type="pct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14:paraId="7148242E" w14:textId="77777777" w:rsidR="009659E0" w:rsidRPr="00B52D74" w:rsidRDefault="009659E0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fldChar w:fldCharType="begin">
                <w:ffData>
                  <w:name w:val="Tekst6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52D74">
              <w:rPr>
                <w:rFonts w:ascii="Arial" w:hAnsi="Arial" w:cs="Arial"/>
                <w:b/>
              </w:rPr>
              <w:instrText xml:space="preserve"> FORMTEXT </w:instrText>
            </w:r>
            <w:r w:rsidRPr="00B52D74">
              <w:rPr>
                <w:rFonts w:ascii="Arial" w:hAnsi="Arial" w:cs="Arial"/>
                <w:b/>
              </w:rPr>
            </w:r>
            <w:r w:rsidRPr="00B52D74">
              <w:rPr>
                <w:rFonts w:ascii="Arial" w:hAnsi="Arial" w:cs="Arial"/>
                <w:b/>
              </w:rPr>
              <w:fldChar w:fldCharType="separate"/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637B237" w14:textId="77777777" w:rsidR="009D5D11" w:rsidRPr="00957D7C" w:rsidRDefault="009D5D11" w:rsidP="00C765F9">
      <w:pPr>
        <w:rPr>
          <w:rFonts w:ascii="Arial" w:hAnsi="Arial" w:cs="Arial"/>
        </w:rPr>
      </w:pP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449"/>
        <w:gridCol w:w="281"/>
        <w:gridCol w:w="449"/>
        <w:gridCol w:w="301"/>
        <w:gridCol w:w="514"/>
        <w:gridCol w:w="2191"/>
        <w:gridCol w:w="2697"/>
      </w:tblGrid>
      <w:tr w:rsidR="004E068F" w:rsidRPr="00B52D74" w14:paraId="3832CC0E" w14:textId="77777777" w:rsidTr="00B52D74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CEB54" w14:textId="77777777" w:rsidR="004E068F" w:rsidRPr="00B52D74" w:rsidRDefault="0050264F" w:rsidP="009D5D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2D74">
              <w:rPr>
                <w:rFonts w:ascii="Arial" w:hAnsi="Arial" w:cs="Arial"/>
                <w:b/>
                <w:sz w:val="22"/>
                <w:szCs w:val="22"/>
              </w:rPr>
              <w:t>GODKJENNING AV BESTILLING</w:t>
            </w:r>
          </w:p>
          <w:p w14:paraId="579CDF63" w14:textId="77777777" w:rsidR="004E068F" w:rsidRPr="00B52D74" w:rsidRDefault="00645E6E" w:rsidP="009D5D1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52D74">
              <w:rPr>
                <w:rFonts w:ascii="Arial" w:hAnsi="Arial" w:cs="Arial"/>
                <w:sz w:val="18"/>
                <w:szCs w:val="18"/>
              </w:rPr>
              <w:t>F</w:t>
            </w:r>
            <w:r w:rsidR="0050264F" w:rsidRPr="00B52D74">
              <w:rPr>
                <w:rFonts w:ascii="Arial" w:hAnsi="Arial" w:cs="Arial"/>
                <w:sz w:val="18"/>
                <w:szCs w:val="18"/>
              </w:rPr>
              <w:t>ylles ut og signeres</w:t>
            </w:r>
            <w:r w:rsidR="00812331" w:rsidRPr="00B52D7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C5355" w:rsidRPr="00B52D74">
              <w:rPr>
                <w:rFonts w:ascii="Arial" w:hAnsi="Arial" w:cs="Arial"/>
                <w:sz w:val="18"/>
                <w:szCs w:val="18"/>
              </w:rPr>
              <w:t>jfr.</w:t>
            </w:r>
            <w:r w:rsidR="00812331" w:rsidRPr="00B52D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1560" w:rsidRPr="00B52D74">
              <w:rPr>
                <w:rFonts w:ascii="Arial" w:hAnsi="Arial" w:cs="Arial"/>
                <w:sz w:val="18"/>
                <w:szCs w:val="18"/>
              </w:rPr>
              <w:t>kunde</w:t>
            </w:r>
            <w:r w:rsidR="004E2432" w:rsidRPr="00B52D74">
              <w:rPr>
                <w:rFonts w:ascii="Arial" w:hAnsi="Arial" w:cs="Arial"/>
                <w:sz w:val="18"/>
                <w:szCs w:val="18"/>
              </w:rPr>
              <w:t>skjema</w:t>
            </w:r>
            <w:r w:rsidR="00AC3FD6" w:rsidRPr="00B52D7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E068F" w:rsidRPr="00B52D74" w14:paraId="5D226261" w14:textId="77777777" w:rsidTr="003248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5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CB0EEE" w14:textId="77777777" w:rsidR="004E068F" w:rsidRPr="00B52D74" w:rsidRDefault="004E068F" w:rsidP="00B52D74">
            <w:pPr>
              <w:jc w:val="right"/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Dato:</w:t>
            </w:r>
          </w:p>
        </w:tc>
        <w:bookmarkStart w:id="8" w:name="Tekst31"/>
        <w:tc>
          <w:tcPr>
            <w:tcW w:w="44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C086BC4" w14:textId="77777777" w:rsidR="004E068F" w:rsidRPr="00B52D74" w:rsidRDefault="008104A7" w:rsidP="00341418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="00564F3E" w:rsidRPr="00B52D74">
              <w:rPr>
                <w:rFonts w:ascii="NSB Myriad" w:hAnsi="NSB Myriad" w:cs="Arial"/>
                <w:noProof/>
              </w:rPr>
              <w:t> </w:t>
            </w:r>
            <w:r w:rsidR="00564F3E"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8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A1B3DF4" w14:textId="77777777" w:rsidR="004E068F" w:rsidRPr="00B52D74" w:rsidRDefault="004E068F" w:rsidP="00341418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t>/</w:t>
            </w:r>
          </w:p>
        </w:tc>
        <w:bookmarkStart w:id="9" w:name="Tekst32"/>
        <w:tc>
          <w:tcPr>
            <w:tcW w:w="44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224AE4E" w14:textId="77777777" w:rsidR="004E068F" w:rsidRPr="00B52D74" w:rsidRDefault="008104A7" w:rsidP="00341418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="00564F3E" w:rsidRPr="00B52D74">
              <w:rPr>
                <w:rFonts w:ascii="NSB Myriad" w:hAnsi="NSB Myriad" w:cs="Arial"/>
                <w:noProof/>
              </w:rPr>
              <w:t> </w:t>
            </w:r>
            <w:r w:rsidR="00564F3E"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3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3FB90F" w14:textId="77777777" w:rsidR="004E068F" w:rsidRPr="00B52D74" w:rsidRDefault="004E068F" w:rsidP="00341418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t>-</w:t>
            </w:r>
          </w:p>
        </w:tc>
        <w:bookmarkStart w:id="10" w:name="Tekst33"/>
        <w:tc>
          <w:tcPr>
            <w:tcW w:w="514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B3C4E" w14:textId="77777777" w:rsidR="004E068F" w:rsidRPr="00B52D74" w:rsidRDefault="008104A7" w:rsidP="006476A8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="00564F3E" w:rsidRPr="00B52D74">
              <w:rPr>
                <w:rFonts w:ascii="NSB Myriad" w:hAnsi="NSB Myriad" w:cs="Arial"/>
                <w:noProof/>
              </w:rPr>
              <w:t> </w:t>
            </w:r>
            <w:r w:rsidR="00564F3E" w:rsidRPr="00B52D74">
              <w:rPr>
                <w:rFonts w:ascii="NSB Myriad" w:hAnsi="NSB Myriad" w:cs="Arial"/>
                <w:noProof/>
              </w:rPr>
              <w:t> </w:t>
            </w:r>
            <w:r w:rsidR="00564F3E" w:rsidRPr="00B52D74">
              <w:rPr>
                <w:rFonts w:ascii="NSB Myriad" w:hAnsi="NSB Myriad" w:cs="Arial"/>
                <w:noProof/>
              </w:rPr>
              <w:t> </w:t>
            </w:r>
            <w:r w:rsidR="00564F3E"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19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3355D98" w14:textId="77777777" w:rsidR="004E068F" w:rsidRPr="00B52D74" w:rsidRDefault="004E068F" w:rsidP="00341418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  <w:b/>
              </w:rPr>
              <w:t>Sted:</w:t>
            </w:r>
          </w:p>
        </w:tc>
        <w:tc>
          <w:tcPr>
            <w:tcW w:w="269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1546137" w14:textId="77777777" w:rsidR="004E068F" w:rsidRPr="00B52D74" w:rsidRDefault="008104A7" w:rsidP="00341418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11" w:name="Tekst34"/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="00564F3E" w:rsidRPr="00B52D74">
              <w:rPr>
                <w:rFonts w:ascii="NSB Myriad" w:hAnsi="NSB Myriad" w:cs="Arial"/>
                <w:noProof/>
              </w:rPr>
              <w:t> </w:t>
            </w:r>
            <w:r w:rsidR="00564F3E" w:rsidRPr="00B52D74">
              <w:rPr>
                <w:rFonts w:ascii="NSB Myriad" w:hAnsi="NSB Myriad" w:cs="Arial"/>
                <w:noProof/>
              </w:rPr>
              <w:t> </w:t>
            </w:r>
            <w:r w:rsidR="00564F3E" w:rsidRPr="00B52D74">
              <w:rPr>
                <w:rFonts w:ascii="NSB Myriad" w:hAnsi="NSB Myriad" w:cs="Arial"/>
                <w:noProof/>
              </w:rPr>
              <w:t> </w:t>
            </w:r>
            <w:r w:rsidR="00564F3E" w:rsidRPr="00B52D74">
              <w:rPr>
                <w:rFonts w:ascii="NSB Myriad" w:hAnsi="NSB Myriad" w:cs="Arial"/>
                <w:noProof/>
              </w:rPr>
              <w:t> </w:t>
            </w:r>
            <w:r w:rsidR="00564F3E"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A861F1" w:rsidRPr="00B52D74" w14:paraId="7578017B" w14:textId="77777777" w:rsidTr="003248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586" w:type="dxa"/>
            <w:shd w:val="clear" w:color="auto" w:fill="auto"/>
            <w:vAlign w:val="center"/>
          </w:tcPr>
          <w:p w14:paraId="0B25168E" w14:textId="77777777" w:rsidR="00A861F1" w:rsidRPr="00B52D74" w:rsidRDefault="00A861F1" w:rsidP="00B52D74">
            <w:pPr>
              <w:jc w:val="right"/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Kundenummer:</w:t>
            </w:r>
          </w:p>
        </w:tc>
        <w:tc>
          <w:tcPr>
            <w:tcW w:w="1994" w:type="dxa"/>
            <w:gridSpan w:val="5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</w:tcPr>
          <w:p w14:paraId="28DF0DF8" w14:textId="77777777" w:rsidR="00A861F1" w:rsidRPr="00B52D74" w:rsidRDefault="00A861F1" w:rsidP="00F37890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12" w:name="Tekst23"/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 xml:space="preserve">                                      </w:t>
            </w: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27A868" w14:textId="77777777" w:rsidR="00A861F1" w:rsidRPr="00A861F1" w:rsidRDefault="003248B1" w:rsidP="00F378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Bane NOR</w:t>
            </w:r>
            <w:r w:rsidR="00A861F1" w:rsidRPr="00A861F1">
              <w:rPr>
                <w:rFonts w:ascii="Arial" w:hAnsi="Arial" w:cs="Arial"/>
                <w:b/>
              </w:rPr>
              <w:t xml:space="preserve"> Koststed:</w:t>
            </w:r>
          </w:p>
        </w:tc>
        <w:tc>
          <w:tcPr>
            <w:tcW w:w="2697" w:type="dxa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</w:tcPr>
          <w:p w14:paraId="5C7451EE" w14:textId="77777777" w:rsidR="00A861F1" w:rsidRPr="00B52D74" w:rsidRDefault="00A861F1" w:rsidP="00F37890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</w:tr>
      <w:tr w:rsidR="005F1560" w:rsidRPr="00B52D74" w14:paraId="1CE985A5" w14:textId="77777777" w:rsidTr="009F22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586" w:type="dxa"/>
            <w:shd w:val="clear" w:color="auto" w:fill="auto"/>
            <w:vAlign w:val="center"/>
          </w:tcPr>
          <w:p w14:paraId="17DDCCB7" w14:textId="77777777" w:rsidR="005F1560" w:rsidRPr="00B52D74" w:rsidRDefault="005F1560" w:rsidP="00B52D74">
            <w:pPr>
              <w:jc w:val="right"/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Firma/avd.:</w:t>
            </w:r>
          </w:p>
        </w:tc>
        <w:tc>
          <w:tcPr>
            <w:tcW w:w="6882" w:type="dxa"/>
            <w:gridSpan w:val="7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</w:tcPr>
          <w:p w14:paraId="330333DD" w14:textId="77777777" w:rsidR="005F1560" w:rsidRPr="00B52D74" w:rsidRDefault="005F1560" w:rsidP="00341418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  <w:color w:val="C0C0C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3" w:name="Tekst1"/>
            <w:r w:rsidRPr="00B52D74">
              <w:rPr>
                <w:rFonts w:ascii="Arial" w:hAnsi="Arial" w:cs="Arial"/>
                <w:color w:val="C0C0C0"/>
              </w:rPr>
              <w:instrText xml:space="preserve"> FORMTEXT </w:instrText>
            </w:r>
            <w:r w:rsidRPr="00B52D74">
              <w:rPr>
                <w:rFonts w:ascii="Arial" w:hAnsi="Arial" w:cs="Arial"/>
                <w:color w:val="C0C0C0"/>
              </w:rPr>
            </w:r>
            <w:r w:rsidRPr="00B52D74">
              <w:rPr>
                <w:rFonts w:ascii="Arial" w:hAnsi="Arial" w:cs="Arial"/>
                <w:color w:val="C0C0C0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  <w:color w:val="C0C0C0"/>
              </w:rPr>
              <w:t> </w:t>
            </w:r>
            <w:r w:rsidRPr="00B52D74">
              <w:rPr>
                <w:rFonts w:ascii="NSB Myriad" w:hAnsi="NSB Myriad" w:cs="Arial"/>
                <w:noProof/>
                <w:color w:val="C0C0C0"/>
              </w:rPr>
              <w:t> </w:t>
            </w:r>
            <w:r w:rsidRPr="00B52D74">
              <w:rPr>
                <w:rFonts w:ascii="NSB Myriad" w:hAnsi="NSB Myriad" w:cs="Arial"/>
                <w:noProof/>
                <w:color w:val="C0C0C0"/>
              </w:rPr>
              <w:t> </w:t>
            </w:r>
            <w:r w:rsidRPr="00B52D74">
              <w:rPr>
                <w:rFonts w:ascii="NSB Myriad" w:hAnsi="NSB Myriad" w:cs="Arial"/>
                <w:noProof/>
                <w:color w:val="C0C0C0"/>
              </w:rPr>
              <w:t> </w:t>
            </w:r>
            <w:r w:rsidRPr="00B52D74">
              <w:rPr>
                <w:rFonts w:ascii="NSB Myriad" w:hAnsi="NSB Myriad" w:cs="Arial"/>
                <w:noProof/>
                <w:color w:val="C0C0C0"/>
              </w:rPr>
              <w:t> </w:t>
            </w:r>
            <w:r w:rsidRPr="00B52D74">
              <w:rPr>
                <w:rFonts w:ascii="Arial" w:hAnsi="Arial" w:cs="Arial"/>
                <w:color w:val="C0C0C0"/>
              </w:rPr>
              <w:fldChar w:fldCharType="end"/>
            </w:r>
            <w:bookmarkEnd w:id="13"/>
          </w:p>
        </w:tc>
      </w:tr>
      <w:tr w:rsidR="005F1560" w:rsidRPr="00B52D74" w14:paraId="385CF8DE" w14:textId="77777777" w:rsidTr="009F22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586" w:type="dxa"/>
            <w:shd w:val="clear" w:color="auto" w:fill="auto"/>
            <w:vAlign w:val="center"/>
          </w:tcPr>
          <w:p w14:paraId="45B8D50C" w14:textId="77777777" w:rsidR="005F1560" w:rsidRPr="00B52D74" w:rsidRDefault="005F1560" w:rsidP="00B52D74">
            <w:pPr>
              <w:jc w:val="right"/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Kontaktperson: (BLOKKBOKSTAVER)</w:t>
            </w:r>
          </w:p>
        </w:tc>
        <w:tc>
          <w:tcPr>
            <w:tcW w:w="6882" w:type="dxa"/>
            <w:gridSpan w:val="7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</w:tcPr>
          <w:p w14:paraId="5ED1F97C" w14:textId="77777777" w:rsidR="005F1560" w:rsidRPr="00B52D74" w:rsidRDefault="005F1560" w:rsidP="00341418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4" w:name="Tekst35"/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5F1560" w:rsidRPr="00B52D74" w14:paraId="1597BFD0" w14:textId="77777777" w:rsidTr="009F22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586" w:type="dxa"/>
            <w:shd w:val="clear" w:color="auto" w:fill="auto"/>
            <w:vAlign w:val="center"/>
          </w:tcPr>
          <w:p w14:paraId="61C428EC" w14:textId="77777777" w:rsidR="005F1560" w:rsidRPr="00B52D74" w:rsidRDefault="005F1560" w:rsidP="00B52D74">
            <w:pPr>
              <w:jc w:val="right"/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Signatur:</w:t>
            </w:r>
          </w:p>
        </w:tc>
        <w:tc>
          <w:tcPr>
            <w:tcW w:w="6882" w:type="dxa"/>
            <w:gridSpan w:val="7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2E27E" w14:textId="77777777" w:rsidR="005F1560" w:rsidRPr="00B52D74" w:rsidRDefault="005F1560" w:rsidP="00F37890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15" w:name="Tekst36"/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  <w:bookmarkEnd w:id="15"/>
          </w:p>
        </w:tc>
      </w:tr>
    </w:tbl>
    <w:p w14:paraId="79A63F56" w14:textId="77777777" w:rsidR="009D5D11" w:rsidRDefault="009D5D11" w:rsidP="00C765F9">
      <w:pPr>
        <w:rPr>
          <w:rFonts w:ascii="Arial" w:hAnsi="Arial" w:cs="Arial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8"/>
      </w:tblGrid>
      <w:tr w:rsidR="00697390" w:rsidRPr="00B52D74" w14:paraId="0DAEE4D1" w14:textId="77777777" w:rsidTr="00B52D74">
        <w:trPr>
          <w:trHeight w:val="38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8CFF5" w14:textId="77777777" w:rsidR="00697390" w:rsidRPr="00B52D74" w:rsidRDefault="00697390" w:rsidP="00DA0442">
            <w:pPr>
              <w:rPr>
                <w:rFonts w:ascii="Arial" w:hAnsi="Arial" w:cs="Arial"/>
                <w:sz w:val="22"/>
                <w:szCs w:val="22"/>
              </w:rPr>
            </w:pPr>
            <w:r w:rsidRPr="00B52D74">
              <w:rPr>
                <w:rFonts w:ascii="Arial" w:hAnsi="Arial" w:cs="Arial"/>
                <w:b/>
                <w:sz w:val="22"/>
                <w:szCs w:val="22"/>
              </w:rPr>
              <w:t>MERKNAD:</w:t>
            </w:r>
          </w:p>
        </w:tc>
      </w:tr>
      <w:tr w:rsidR="00697390" w:rsidRPr="00B52D74" w14:paraId="79D3A93A" w14:textId="77777777" w:rsidTr="00B52D74">
        <w:trPr>
          <w:trHeight w:val="3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CCE51" w14:textId="77777777" w:rsidR="00697390" w:rsidRPr="00B52D74" w:rsidRDefault="00551187" w:rsidP="00DA0442">
            <w:pPr>
              <w:rPr>
                <w:rFonts w:ascii="Arial" w:hAnsi="Arial" w:cs="Arial"/>
                <w:color w:val="FF0000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="00DA0442"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Arial" w:hAnsi="Arial" w:cs="Arial"/>
                <w:noProof/>
              </w:rPr>
              <w:t> </w:t>
            </w:r>
            <w:r w:rsidRPr="00B52D74">
              <w:rPr>
                <w:rFonts w:ascii="Arial" w:hAnsi="Arial" w:cs="Arial"/>
                <w:noProof/>
              </w:rPr>
              <w:t> </w:t>
            </w:r>
            <w:r w:rsidRPr="00B52D74">
              <w:rPr>
                <w:rFonts w:ascii="Arial" w:hAnsi="Arial" w:cs="Arial"/>
                <w:noProof/>
              </w:rPr>
              <w:t> </w:t>
            </w:r>
            <w:r w:rsidRPr="00B52D74">
              <w:rPr>
                <w:rFonts w:ascii="Arial" w:hAnsi="Arial" w:cs="Arial"/>
                <w:noProof/>
              </w:rPr>
              <w:t> </w:t>
            </w:r>
            <w:r w:rsidRPr="00B52D74">
              <w:rPr>
                <w:rFonts w:ascii="Arial" w:hAnsi="Arial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</w:tr>
    </w:tbl>
    <w:p w14:paraId="481011ED" w14:textId="77777777" w:rsidR="001B3E2B" w:rsidRPr="005B51BD" w:rsidRDefault="001B3E2B" w:rsidP="00C765F9">
      <w:pPr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20"/>
        <w:gridCol w:w="1900"/>
        <w:gridCol w:w="2285"/>
        <w:gridCol w:w="2655"/>
        <w:gridCol w:w="540"/>
      </w:tblGrid>
      <w:tr w:rsidR="004E068F" w:rsidRPr="00B52D74" w14:paraId="2292991A" w14:textId="77777777" w:rsidTr="00B52D74">
        <w:trPr>
          <w:trHeight w:val="512"/>
        </w:trPr>
        <w:tc>
          <w:tcPr>
            <w:tcW w:w="9468" w:type="dxa"/>
            <w:gridSpan w:val="6"/>
            <w:tcBorders>
              <w:bottom w:val="nil"/>
            </w:tcBorders>
            <w:shd w:val="clear" w:color="auto" w:fill="CCCCCC"/>
            <w:vAlign w:val="center"/>
          </w:tcPr>
          <w:p w14:paraId="2B8C94AE" w14:textId="77777777" w:rsidR="004E068F" w:rsidRPr="00B52D74" w:rsidRDefault="004E068F" w:rsidP="009D5D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2D74">
              <w:rPr>
                <w:rFonts w:ascii="Arial" w:hAnsi="Arial" w:cs="Arial"/>
                <w:b/>
                <w:sz w:val="24"/>
                <w:szCs w:val="24"/>
              </w:rPr>
              <w:t xml:space="preserve">TILLEGGSINFORMASJON </w:t>
            </w:r>
          </w:p>
          <w:p w14:paraId="4B309A0C" w14:textId="77777777" w:rsidR="004E068F" w:rsidRPr="00B52D74" w:rsidRDefault="004E068F" w:rsidP="009D5D11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t xml:space="preserve">Fylles ut av </w:t>
            </w:r>
            <w:r w:rsidR="00E803BB" w:rsidRPr="00B52D74">
              <w:rPr>
                <w:rFonts w:ascii="Arial" w:hAnsi="Arial" w:cs="Arial"/>
              </w:rPr>
              <w:t>OPM:</w:t>
            </w:r>
          </w:p>
        </w:tc>
      </w:tr>
      <w:tr w:rsidR="004E068F" w:rsidRPr="00B52D74" w14:paraId="14D8112D" w14:textId="77777777" w:rsidTr="00B52D74">
        <w:trPr>
          <w:trHeight w:val="1087"/>
        </w:trPr>
        <w:tc>
          <w:tcPr>
            <w:tcW w:w="9468" w:type="dxa"/>
            <w:gridSpan w:val="6"/>
            <w:tcBorders>
              <w:top w:val="nil"/>
              <w:bottom w:val="single" w:sz="4" w:space="0" w:color="auto"/>
            </w:tcBorders>
            <w:shd w:val="clear" w:color="auto" w:fill="CCCCCC"/>
          </w:tcPr>
          <w:p w14:paraId="6D082CA5" w14:textId="77777777" w:rsidR="004E068F" w:rsidRPr="00B52D74" w:rsidRDefault="00986063" w:rsidP="00C765F9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16" w:name="Tekst65"/>
            <w:r w:rsidRPr="00B52D74">
              <w:rPr>
                <w:rFonts w:ascii="Arial" w:hAnsi="Arial" w:cs="Arial"/>
              </w:rPr>
              <w:instrText xml:space="preserve"> FORMTEXT </w:instrText>
            </w:r>
            <w:r w:rsidR="00DF3923"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  <w:bookmarkEnd w:id="16"/>
          </w:p>
          <w:p w14:paraId="6DA5AA9A" w14:textId="77777777" w:rsidR="00CA3135" w:rsidRPr="00B52D74" w:rsidRDefault="00CA3135" w:rsidP="00C765F9">
            <w:pPr>
              <w:rPr>
                <w:rFonts w:ascii="Arial" w:hAnsi="Arial" w:cs="Arial"/>
              </w:rPr>
            </w:pPr>
          </w:p>
          <w:p w14:paraId="078ECF1C" w14:textId="77777777" w:rsidR="004D0688" w:rsidRPr="00B52D74" w:rsidRDefault="004D0688" w:rsidP="00C765F9">
            <w:pPr>
              <w:rPr>
                <w:rFonts w:ascii="Arial" w:hAnsi="Arial" w:cs="Arial"/>
              </w:rPr>
            </w:pPr>
          </w:p>
          <w:p w14:paraId="0CAC0DB6" w14:textId="77777777" w:rsidR="004D0688" w:rsidRPr="00B52D74" w:rsidRDefault="004D0688" w:rsidP="00C765F9">
            <w:pPr>
              <w:rPr>
                <w:rFonts w:ascii="Arial" w:hAnsi="Arial" w:cs="Arial"/>
              </w:rPr>
            </w:pPr>
          </w:p>
          <w:p w14:paraId="3F96BCDC" w14:textId="77777777" w:rsidR="004D0688" w:rsidRPr="00B52D74" w:rsidRDefault="004D0688" w:rsidP="00C765F9">
            <w:pPr>
              <w:rPr>
                <w:rFonts w:ascii="Arial" w:hAnsi="Arial" w:cs="Arial"/>
              </w:rPr>
            </w:pPr>
          </w:p>
        </w:tc>
      </w:tr>
      <w:tr w:rsidR="00C07E08" w:rsidRPr="00B52D74" w14:paraId="1B105053" w14:textId="77777777" w:rsidTr="00B52D74">
        <w:tblPrEx>
          <w:tblBorders>
            <w:insideH w:val="none" w:sz="0" w:space="0" w:color="auto"/>
            <w:insideV w:val="none" w:sz="0" w:space="0" w:color="auto"/>
          </w:tblBorders>
          <w:shd w:val="clear" w:color="auto" w:fill="CCCCCC"/>
        </w:tblPrEx>
        <w:trPr>
          <w:trHeight w:val="668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017A93D" w14:textId="77777777" w:rsidR="00C07E08" w:rsidRPr="00B52D74" w:rsidRDefault="006476A8" w:rsidP="00F37890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t xml:space="preserve">Utført </w:t>
            </w:r>
            <w:r w:rsidR="00C07E08" w:rsidRPr="00B52D74">
              <w:rPr>
                <w:rFonts w:ascii="Arial" w:hAnsi="Arial" w:cs="Arial"/>
              </w:rPr>
              <w:fldChar w:fldCharType="begin">
                <w:ffData>
                  <w:name w:val="Avmerking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E08" w:rsidRPr="00B52D74">
              <w:rPr>
                <w:rFonts w:ascii="Arial" w:hAnsi="Arial" w:cs="Arial"/>
              </w:rPr>
              <w:instrText xml:space="preserve"> FORMCHECKBOX </w:instrText>
            </w:r>
            <w:r w:rsidR="00C07E08" w:rsidRPr="00B52D74">
              <w:rPr>
                <w:rFonts w:ascii="Arial" w:hAnsi="Arial" w:cs="Arial"/>
              </w:rPr>
            </w:r>
            <w:r w:rsidR="00C07E08" w:rsidRPr="00B52D74">
              <w:rPr>
                <w:rFonts w:ascii="Arial" w:hAnsi="Arial" w:cs="Arial"/>
              </w:rPr>
              <w:fldChar w:fldCharType="end"/>
            </w:r>
            <w:r w:rsidR="00C07E08" w:rsidRPr="00B52D7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6C46459" w14:textId="77777777" w:rsidR="00C07E08" w:rsidRPr="00B52D74" w:rsidRDefault="00C07E08" w:rsidP="00F37890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t xml:space="preserve">Dato: 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74A8659" w14:textId="77777777" w:rsidR="00C07E08" w:rsidRPr="00B52D74" w:rsidRDefault="00C07E08" w:rsidP="00F37890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5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  <w:r w:rsidRPr="00B52D74">
              <w:rPr>
                <w:rFonts w:ascii="Arial" w:hAnsi="Arial" w:cs="Arial"/>
              </w:rPr>
              <w:t xml:space="preserve"> / </w:t>
            </w:r>
            <w:r w:rsidRPr="00B52D74">
              <w:rPr>
                <w:rFonts w:ascii="Arial" w:hAnsi="Arial" w:cs="Arial"/>
              </w:rPr>
              <w:fldChar w:fldCharType="begin">
                <w:ffData>
                  <w:name w:val="Tekst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  <w:r w:rsidRPr="00B52D74">
              <w:rPr>
                <w:rFonts w:ascii="Arial" w:hAnsi="Arial" w:cs="Arial"/>
              </w:rPr>
              <w:t xml:space="preserve"> - </w:t>
            </w:r>
            <w:r w:rsidRPr="00B52D74">
              <w:rPr>
                <w:rFonts w:ascii="Arial" w:hAnsi="Arial" w:cs="Arial"/>
              </w:rPr>
              <w:fldChar w:fldCharType="begin">
                <w:ffData>
                  <w:name w:val="Tekst5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110B9E8" w14:textId="77777777" w:rsidR="00C07E08" w:rsidRPr="00B52D74" w:rsidRDefault="00552191" w:rsidP="00F37890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t>Ansatt ved OPM</w:t>
            </w:r>
            <w:r w:rsidR="00C07E08" w:rsidRPr="00B52D74">
              <w:rPr>
                <w:rFonts w:ascii="Arial" w:hAnsi="Arial" w:cs="Arial"/>
              </w:rPr>
              <w:t>: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9B8CE41" w14:textId="77777777" w:rsidR="00C07E08" w:rsidRPr="00B52D74" w:rsidRDefault="00C07E08" w:rsidP="00F37890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CCCCC"/>
            <w:vAlign w:val="bottom"/>
          </w:tcPr>
          <w:p w14:paraId="61CD4657" w14:textId="77777777" w:rsidR="00C07E08" w:rsidRPr="00B52D74" w:rsidRDefault="00C07E08" w:rsidP="00F37890">
            <w:pPr>
              <w:rPr>
                <w:rFonts w:ascii="Arial" w:hAnsi="Arial" w:cs="Arial"/>
              </w:rPr>
            </w:pPr>
          </w:p>
        </w:tc>
      </w:tr>
    </w:tbl>
    <w:p w14:paraId="5BE63606" w14:textId="77777777" w:rsidR="00542A6F" w:rsidRDefault="00542A6F" w:rsidP="00542A6F">
      <w:pPr>
        <w:pStyle w:val="Overskrift1"/>
        <w:spacing w:before="0"/>
        <w:jc w:val="both"/>
        <w:rPr>
          <w:b w:val="0"/>
          <w:sz w:val="22"/>
          <w:szCs w:val="22"/>
        </w:rPr>
      </w:pPr>
    </w:p>
    <w:p w14:paraId="29B37506" w14:textId="77777777" w:rsidR="00542A6F" w:rsidRPr="00846925" w:rsidRDefault="00542A6F" w:rsidP="00846925">
      <w:pPr>
        <w:pStyle w:val="Overskrift1"/>
        <w:spacing w:before="0"/>
        <w:jc w:val="both"/>
        <w:rPr>
          <w:b w:val="0"/>
          <w:sz w:val="22"/>
          <w:szCs w:val="22"/>
        </w:rPr>
        <w:sectPr w:rsidR="00542A6F" w:rsidRPr="00846925" w:rsidSect="0084692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276" w:right="1417" w:bottom="851" w:left="1417" w:header="708" w:footer="567" w:gutter="0"/>
          <w:cols w:space="708"/>
          <w:docGrid w:linePitch="360"/>
        </w:sectPr>
      </w:pPr>
      <w:r>
        <w:rPr>
          <w:b w:val="0"/>
          <w:sz w:val="22"/>
          <w:szCs w:val="22"/>
        </w:rPr>
        <w:t xml:space="preserve">1) </w:t>
      </w:r>
      <w:r w:rsidRPr="00542A6F">
        <w:rPr>
          <w:b w:val="0"/>
          <w:sz w:val="22"/>
          <w:szCs w:val="22"/>
        </w:rPr>
        <w:t>Ved bestilling av abonnement til Hovedsikkerhetsvakt, må kompetansebevis vedlegges bestillingen.</w:t>
      </w:r>
    </w:p>
    <w:p w14:paraId="413E5BB8" w14:textId="61348331" w:rsidR="00D35CA2" w:rsidRPr="00723D79" w:rsidRDefault="00D35CA2" w:rsidP="00137615">
      <w:pPr>
        <w:pStyle w:val="Overskrift1"/>
        <w:spacing w:before="0"/>
        <w:rPr>
          <w:sz w:val="12"/>
          <w:szCs w:val="12"/>
        </w:rPr>
        <w:sectPr w:rsidR="00D35CA2" w:rsidRPr="00723D79" w:rsidSect="00846925">
          <w:type w:val="continuous"/>
          <w:pgSz w:w="11906" w:h="16838" w:code="9"/>
          <w:pgMar w:top="776" w:right="986" w:bottom="1077" w:left="1014" w:header="709" w:footer="709" w:gutter="0"/>
          <w:cols w:num="2" w:space="708" w:equalWidth="0">
            <w:col w:w="4585" w:space="708"/>
            <w:col w:w="4613"/>
          </w:cols>
          <w:docGrid w:linePitch="360"/>
        </w:sectPr>
      </w:pPr>
    </w:p>
    <w:p w14:paraId="10517AC9" w14:textId="3CAD58CD" w:rsidR="00F96F88" w:rsidRDefault="00F96F88" w:rsidP="00AF4AD1">
      <w:pPr>
        <w:rPr>
          <w:rFonts w:ascii="Arial" w:hAnsi="Arial" w:cs="Arial"/>
          <w:b/>
          <w:lang w:val="de-DE"/>
        </w:rPr>
      </w:pPr>
    </w:p>
    <w:p w14:paraId="20E03BCD" w14:textId="77777777" w:rsidR="00D35CA2" w:rsidRPr="00F56181" w:rsidRDefault="00D35CA2" w:rsidP="00AF4AD1">
      <w:pPr>
        <w:rPr>
          <w:rFonts w:ascii="Arial" w:hAnsi="Arial" w:cs="Arial"/>
          <w:b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2378F" w:rsidRPr="00B52D74" w14:paraId="4E0E9B96" w14:textId="77777777" w:rsidTr="00B52D74">
        <w:tc>
          <w:tcPr>
            <w:tcW w:w="9212" w:type="dxa"/>
            <w:shd w:val="clear" w:color="auto" w:fill="auto"/>
          </w:tcPr>
          <w:p w14:paraId="5562E596" w14:textId="77777777" w:rsidR="00E2378F" w:rsidRPr="00B52D74" w:rsidRDefault="00E2378F" w:rsidP="00AF4AD1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lastRenderedPageBreak/>
              <w:t xml:space="preserve">Vedlegg </w:t>
            </w:r>
            <w:r w:rsidR="00DB6ED9" w:rsidRPr="00B52D74">
              <w:rPr>
                <w:rFonts w:ascii="Arial" w:hAnsi="Arial" w:cs="Arial"/>
                <w:b/>
              </w:rPr>
              <w:t>1</w:t>
            </w:r>
            <w:r w:rsidRPr="00B52D74">
              <w:rPr>
                <w:rFonts w:ascii="Arial" w:hAnsi="Arial" w:cs="Arial"/>
                <w:b/>
              </w:rPr>
              <w:t>:</w:t>
            </w:r>
          </w:p>
        </w:tc>
      </w:tr>
    </w:tbl>
    <w:p w14:paraId="21739925" w14:textId="77777777" w:rsidR="00E2378F" w:rsidRPr="00F56181" w:rsidRDefault="00E2378F" w:rsidP="00AF4AD1">
      <w:pPr>
        <w:rPr>
          <w:rFonts w:ascii="Arial" w:hAnsi="Arial" w:cs="Arial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8"/>
      </w:tblGrid>
      <w:tr w:rsidR="00E2378F" w:rsidRPr="00B52D74" w14:paraId="7E244FC7" w14:textId="77777777" w:rsidTr="00B52D7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250" w:type="dxa"/>
            <w:tcBorders>
              <w:bottom w:val="single" w:sz="4" w:space="0" w:color="auto"/>
            </w:tcBorders>
            <w:shd w:val="clear" w:color="auto" w:fill="auto"/>
          </w:tcPr>
          <w:p w14:paraId="6AC6D723" w14:textId="77777777" w:rsidR="00E2378F" w:rsidRPr="00B52D74" w:rsidRDefault="00E2378F" w:rsidP="00E237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2D74">
              <w:rPr>
                <w:rFonts w:ascii="Arial" w:hAnsi="Arial" w:cs="Arial"/>
                <w:b/>
                <w:sz w:val="24"/>
                <w:szCs w:val="24"/>
              </w:rPr>
              <w:t>BRUKERINFORMASJON</w:t>
            </w:r>
          </w:p>
          <w:p w14:paraId="69384A7B" w14:textId="77777777" w:rsidR="00E2378F" w:rsidRPr="00B52D74" w:rsidRDefault="00E2378F" w:rsidP="00E2378F">
            <w:pPr>
              <w:rPr>
                <w:rFonts w:ascii="Arial" w:hAnsi="Arial" w:cs="Arial"/>
                <w:sz w:val="18"/>
                <w:szCs w:val="18"/>
              </w:rPr>
            </w:pPr>
            <w:r w:rsidRPr="00B52D74">
              <w:rPr>
                <w:rFonts w:ascii="Arial" w:hAnsi="Arial" w:cs="Arial"/>
                <w:sz w:val="18"/>
                <w:szCs w:val="18"/>
              </w:rPr>
              <w:t xml:space="preserve">Informasjon om reell bruker av det bestilte abonnementet, hvis abonnementet skal tildeles </w:t>
            </w:r>
            <w:r w:rsidR="00936617">
              <w:rPr>
                <w:rFonts w:ascii="Arial" w:hAnsi="Arial" w:cs="Arial"/>
                <w:sz w:val="18"/>
                <w:szCs w:val="18"/>
              </w:rPr>
              <w:t>en</w:t>
            </w:r>
            <w:r w:rsidRPr="00B52D74">
              <w:rPr>
                <w:rFonts w:ascii="Arial" w:hAnsi="Arial" w:cs="Arial"/>
                <w:sz w:val="18"/>
                <w:szCs w:val="18"/>
              </w:rPr>
              <w:t xml:space="preserve"> navngitt bruker.  </w:t>
            </w:r>
          </w:p>
          <w:p w14:paraId="2F8E38C3" w14:textId="77777777" w:rsidR="00E2378F" w:rsidRPr="00B52D74" w:rsidRDefault="00E2378F" w:rsidP="00E23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  <w:b/>
              </w:rPr>
              <w:t>Hvis feltet ikke fylles ut, registreres abonnementet på enheten.</w:t>
            </w:r>
          </w:p>
        </w:tc>
      </w:tr>
    </w:tbl>
    <w:p w14:paraId="5215754F" w14:textId="77777777" w:rsidR="00733DFA" w:rsidRDefault="00733DFA"/>
    <w:p w14:paraId="1C4246D2" w14:textId="77777777" w:rsidR="00733DFA" w:rsidRDefault="00733DFA" w:rsidP="00AF4AD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3258"/>
        <w:gridCol w:w="1690"/>
        <w:gridCol w:w="2283"/>
        <w:gridCol w:w="235"/>
      </w:tblGrid>
      <w:tr w:rsidR="00FC1177" w:rsidRPr="00B52D74" w14:paraId="76412A96" w14:textId="77777777" w:rsidTr="00B52D74">
        <w:trPr>
          <w:trHeight w:val="567"/>
        </w:trPr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3A814" w14:textId="77777777" w:rsidR="00FC1177" w:rsidRPr="00B52D74" w:rsidRDefault="00FC1177" w:rsidP="00733DFA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Navn:</w:t>
            </w:r>
          </w:p>
        </w:tc>
        <w:tc>
          <w:tcPr>
            <w:tcW w:w="339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73CD2C" w14:textId="77777777" w:rsidR="00FC1177" w:rsidRPr="00B52D74" w:rsidRDefault="00FC1177" w:rsidP="00733DFA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92FCE2" w14:textId="77777777" w:rsidR="00FC1177" w:rsidRPr="00B52D74" w:rsidRDefault="00FC1177" w:rsidP="00733DFA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Stilling:</w:t>
            </w:r>
          </w:p>
        </w:tc>
        <w:tc>
          <w:tcPr>
            <w:tcW w:w="236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FC3329" w14:textId="77777777" w:rsidR="00FC1177" w:rsidRPr="00B52D74" w:rsidRDefault="00FC1177" w:rsidP="00733DFA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436331" w14:textId="77777777" w:rsidR="00FC1177" w:rsidRPr="00B52D74" w:rsidRDefault="00FC1177" w:rsidP="00733DFA">
            <w:pPr>
              <w:rPr>
                <w:rFonts w:ascii="Arial" w:hAnsi="Arial" w:cs="Arial"/>
              </w:rPr>
            </w:pPr>
          </w:p>
        </w:tc>
      </w:tr>
      <w:tr w:rsidR="00FC1177" w:rsidRPr="00B52D74" w14:paraId="7684C446" w14:textId="77777777" w:rsidTr="00B52D74">
        <w:trPr>
          <w:trHeight w:val="567"/>
        </w:trPr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BA9E3" w14:textId="77777777" w:rsidR="00FC1177" w:rsidRPr="00B52D74" w:rsidRDefault="00FC1177" w:rsidP="00733DFA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Mobilnummer:</w:t>
            </w:r>
          </w:p>
        </w:tc>
        <w:tc>
          <w:tcPr>
            <w:tcW w:w="339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14ACD" w14:textId="77777777" w:rsidR="00FC1177" w:rsidRPr="00B52D74" w:rsidRDefault="00FC1177" w:rsidP="00733DFA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F4C14" w14:textId="77777777" w:rsidR="00FC1177" w:rsidRPr="00B52D74" w:rsidRDefault="00FC1177" w:rsidP="00733DFA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E</w:t>
            </w:r>
            <w:r w:rsidR="008B6CF3" w:rsidRPr="00B52D74">
              <w:rPr>
                <w:rFonts w:ascii="Arial" w:hAnsi="Arial" w:cs="Arial"/>
                <w:b/>
              </w:rPr>
              <w:t>-</w:t>
            </w:r>
            <w:r w:rsidRPr="00B52D74">
              <w:rPr>
                <w:rFonts w:ascii="Arial" w:hAnsi="Arial" w:cs="Arial"/>
                <w:b/>
              </w:rPr>
              <w:t>postadresse:</w:t>
            </w:r>
          </w:p>
        </w:tc>
        <w:tc>
          <w:tcPr>
            <w:tcW w:w="236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6582E" w14:textId="77777777" w:rsidR="00FC1177" w:rsidRPr="00B52D74" w:rsidRDefault="00FC1177" w:rsidP="00733DFA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1D066" w14:textId="77777777" w:rsidR="00FC1177" w:rsidRPr="00B52D74" w:rsidRDefault="00FC1177" w:rsidP="00733DFA">
            <w:pPr>
              <w:rPr>
                <w:rFonts w:ascii="Arial" w:hAnsi="Arial" w:cs="Arial"/>
              </w:rPr>
            </w:pPr>
          </w:p>
        </w:tc>
      </w:tr>
    </w:tbl>
    <w:p w14:paraId="5E6AAEDC" w14:textId="77777777" w:rsidR="00733DFA" w:rsidRDefault="00733DFA" w:rsidP="00AF4AD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3258"/>
        <w:gridCol w:w="1690"/>
        <w:gridCol w:w="2283"/>
        <w:gridCol w:w="235"/>
      </w:tblGrid>
      <w:tr w:rsidR="00FC1177" w:rsidRPr="00B52D74" w14:paraId="2AD20AED" w14:textId="77777777" w:rsidTr="00B52D74">
        <w:trPr>
          <w:trHeight w:val="567"/>
        </w:trPr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C30A75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Navn:</w:t>
            </w:r>
          </w:p>
        </w:tc>
        <w:tc>
          <w:tcPr>
            <w:tcW w:w="339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7510DA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4800A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Stilling:</w:t>
            </w:r>
          </w:p>
        </w:tc>
        <w:tc>
          <w:tcPr>
            <w:tcW w:w="236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8101C8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2E4321" w14:textId="77777777" w:rsidR="00FC1177" w:rsidRPr="00B52D74" w:rsidRDefault="00FC1177" w:rsidP="00D5278F">
            <w:pPr>
              <w:rPr>
                <w:rFonts w:ascii="Arial" w:hAnsi="Arial" w:cs="Arial"/>
              </w:rPr>
            </w:pPr>
          </w:p>
        </w:tc>
      </w:tr>
      <w:tr w:rsidR="00FC1177" w:rsidRPr="00B52D74" w14:paraId="3FED3DAD" w14:textId="77777777" w:rsidTr="00B52D74">
        <w:trPr>
          <w:trHeight w:val="567"/>
        </w:trPr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9F9F1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Mobilnummer:</w:t>
            </w:r>
          </w:p>
        </w:tc>
        <w:tc>
          <w:tcPr>
            <w:tcW w:w="339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67634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1990E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E</w:t>
            </w:r>
            <w:r w:rsidR="008B6CF3" w:rsidRPr="00B52D74">
              <w:rPr>
                <w:rFonts w:ascii="Arial" w:hAnsi="Arial" w:cs="Arial"/>
                <w:b/>
              </w:rPr>
              <w:t>-</w:t>
            </w:r>
            <w:r w:rsidRPr="00B52D74">
              <w:rPr>
                <w:rFonts w:ascii="Arial" w:hAnsi="Arial" w:cs="Arial"/>
                <w:b/>
              </w:rPr>
              <w:t>postadresse:</w:t>
            </w:r>
          </w:p>
        </w:tc>
        <w:tc>
          <w:tcPr>
            <w:tcW w:w="236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9AB12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4841E" w14:textId="77777777" w:rsidR="00FC1177" w:rsidRPr="00B52D74" w:rsidRDefault="00FC1177" w:rsidP="00D5278F">
            <w:pPr>
              <w:rPr>
                <w:rFonts w:ascii="Arial" w:hAnsi="Arial" w:cs="Arial"/>
              </w:rPr>
            </w:pPr>
          </w:p>
        </w:tc>
      </w:tr>
    </w:tbl>
    <w:p w14:paraId="0B63FA54" w14:textId="77777777" w:rsidR="00733DFA" w:rsidRDefault="00733DFA" w:rsidP="00AF4AD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3258"/>
        <w:gridCol w:w="1690"/>
        <w:gridCol w:w="2283"/>
        <w:gridCol w:w="235"/>
      </w:tblGrid>
      <w:tr w:rsidR="00FC1177" w:rsidRPr="00B52D74" w14:paraId="63D3DA25" w14:textId="77777777" w:rsidTr="00B52D74">
        <w:trPr>
          <w:trHeight w:val="567"/>
        </w:trPr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87323F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Navn:</w:t>
            </w:r>
          </w:p>
        </w:tc>
        <w:tc>
          <w:tcPr>
            <w:tcW w:w="339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9F6A88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C6E6D5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Stilling:</w:t>
            </w:r>
          </w:p>
        </w:tc>
        <w:tc>
          <w:tcPr>
            <w:tcW w:w="236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9243EF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4F767" w14:textId="77777777" w:rsidR="00FC1177" w:rsidRPr="00B52D74" w:rsidRDefault="00FC1177" w:rsidP="00D5278F">
            <w:pPr>
              <w:rPr>
                <w:rFonts w:ascii="Arial" w:hAnsi="Arial" w:cs="Arial"/>
              </w:rPr>
            </w:pPr>
          </w:p>
        </w:tc>
      </w:tr>
      <w:tr w:rsidR="00FC1177" w:rsidRPr="00B52D74" w14:paraId="49B93BE3" w14:textId="77777777" w:rsidTr="00B52D74">
        <w:trPr>
          <w:trHeight w:val="567"/>
        </w:trPr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4B254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Mobilnummer:</w:t>
            </w:r>
          </w:p>
        </w:tc>
        <w:tc>
          <w:tcPr>
            <w:tcW w:w="339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A2825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2CEEF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E</w:t>
            </w:r>
            <w:r w:rsidR="008B6CF3" w:rsidRPr="00B52D74">
              <w:rPr>
                <w:rFonts w:ascii="Arial" w:hAnsi="Arial" w:cs="Arial"/>
                <w:b/>
              </w:rPr>
              <w:t>-</w:t>
            </w:r>
            <w:r w:rsidRPr="00B52D74">
              <w:rPr>
                <w:rFonts w:ascii="Arial" w:hAnsi="Arial" w:cs="Arial"/>
                <w:b/>
              </w:rPr>
              <w:t>postadresse:</w:t>
            </w:r>
          </w:p>
        </w:tc>
        <w:tc>
          <w:tcPr>
            <w:tcW w:w="236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98935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17CB0" w14:textId="77777777" w:rsidR="00FC1177" w:rsidRPr="00B52D74" w:rsidRDefault="00FC1177" w:rsidP="00D5278F">
            <w:pPr>
              <w:rPr>
                <w:rFonts w:ascii="Arial" w:hAnsi="Arial" w:cs="Arial"/>
              </w:rPr>
            </w:pPr>
          </w:p>
        </w:tc>
      </w:tr>
    </w:tbl>
    <w:p w14:paraId="623B4609" w14:textId="77777777" w:rsidR="00733DFA" w:rsidRDefault="00733DFA" w:rsidP="00AF4AD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3258"/>
        <w:gridCol w:w="1690"/>
        <w:gridCol w:w="2283"/>
        <w:gridCol w:w="235"/>
      </w:tblGrid>
      <w:tr w:rsidR="00FC1177" w:rsidRPr="00B52D74" w14:paraId="211625E2" w14:textId="77777777" w:rsidTr="00B52D74">
        <w:trPr>
          <w:trHeight w:val="567"/>
        </w:trPr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FAA78E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Navn:</w:t>
            </w:r>
          </w:p>
        </w:tc>
        <w:tc>
          <w:tcPr>
            <w:tcW w:w="339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FAB5B9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1A4A75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Stilling:</w:t>
            </w:r>
          </w:p>
        </w:tc>
        <w:tc>
          <w:tcPr>
            <w:tcW w:w="236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CA73296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4C744A" w14:textId="77777777" w:rsidR="00FC1177" w:rsidRPr="00B52D74" w:rsidRDefault="00FC1177" w:rsidP="00D5278F">
            <w:pPr>
              <w:rPr>
                <w:rFonts w:ascii="Arial" w:hAnsi="Arial" w:cs="Arial"/>
              </w:rPr>
            </w:pPr>
          </w:p>
        </w:tc>
      </w:tr>
      <w:tr w:rsidR="00FC1177" w:rsidRPr="00B52D74" w14:paraId="217E41AF" w14:textId="77777777" w:rsidTr="00B52D74">
        <w:trPr>
          <w:trHeight w:val="567"/>
        </w:trPr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81143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Mobilnummer:</w:t>
            </w:r>
          </w:p>
        </w:tc>
        <w:tc>
          <w:tcPr>
            <w:tcW w:w="339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B2017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AE9A5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E</w:t>
            </w:r>
            <w:r w:rsidR="008B6CF3" w:rsidRPr="00B52D74">
              <w:rPr>
                <w:rFonts w:ascii="Arial" w:hAnsi="Arial" w:cs="Arial"/>
                <w:b/>
              </w:rPr>
              <w:t>-</w:t>
            </w:r>
            <w:r w:rsidRPr="00B52D74">
              <w:rPr>
                <w:rFonts w:ascii="Arial" w:hAnsi="Arial" w:cs="Arial"/>
                <w:b/>
              </w:rPr>
              <w:t>postadresse:</w:t>
            </w:r>
          </w:p>
        </w:tc>
        <w:tc>
          <w:tcPr>
            <w:tcW w:w="236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2503C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CD9DA" w14:textId="77777777" w:rsidR="00FC1177" w:rsidRPr="00B52D74" w:rsidRDefault="00FC1177" w:rsidP="00D5278F">
            <w:pPr>
              <w:rPr>
                <w:rFonts w:ascii="Arial" w:hAnsi="Arial" w:cs="Arial"/>
              </w:rPr>
            </w:pPr>
          </w:p>
        </w:tc>
      </w:tr>
    </w:tbl>
    <w:p w14:paraId="03AAA6FA" w14:textId="77777777" w:rsidR="00733DFA" w:rsidRDefault="00733DFA" w:rsidP="00AF4AD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3258"/>
        <w:gridCol w:w="1690"/>
        <w:gridCol w:w="2283"/>
        <w:gridCol w:w="235"/>
      </w:tblGrid>
      <w:tr w:rsidR="00FC1177" w:rsidRPr="00B52D74" w14:paraId="41AFE624" w14:textId="77777777" w:rsidTr="00B52D74">
        <w:trPr>
          <w:trHeight w:val="567"/>
        </w:trPr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4747A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Navn:</w:t>
            </w:r>
          </w:p>
        </w:tc>
        <w:tc>
          <w:tcPr>
            <w:tcW w:w="339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8533E1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240420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Stilling:</w:t>
            </w:r>
          </w:p>
        </w:tc>
        <w:tc>
          <w:tcPr>
            <w:tcW w:w="236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BEFABE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630EE" w14:textId="77777777" w:rsidR="00FC1177" w:rsidRPr="00B52D74" w:rsidRDefault="00FC1177" w:rsidP="00D5278F">
            <w:pPr>
              <w:rPr>
                <w:rFonts w:ascii="Arial" w:hAnsi="Arial" w:cs="Arial"/>
              </w:rPr>
            </w:pPr>
          </w:p>
        </w:tc>
      </w:tr>
      <w:tr w:rsidR="00FC1177" w:rsidRPr="00B52D74" w14:paraId="762F9692" w14:textId="77777777" w:rsidTr="00B52D74">
        <w:trPr>
          <w:trHeight w:val="567"/>
        </w:trPr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CB817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Mobilnummer:</w:t>
            </w:r>
          </w:p>
        </w:tc>
        <w:tc>
          <w:tcPr>
            <w:tcW w:w="339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F08FF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8F2C9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E</w:t>
            </w:r>
            <w:r w:rsidR="008B6CF3" w:rsidRPr="00B52D74">
              <w:rPr>
                <w:rFonts w:ascii="Arial" w:hAnsi="Arial" w:cs="Arial"/>
                <w:b/>
              </w:rPr>
              <w:t>-</w:t>
            </w:r>
            <w:r w:rsidRPr="00B52D74">
              <w:rPr>
                <w:rFonts w:ascii="Arial" w:hAnsi="Arial" w:cs="Arial"/>
                <w:b/>
              </w:rPr>
              <w:t>postadresse:</w:t>
            </w:r>
          </w:p>
        </w:tc>
        <w:tc>
          <w:tcPr>
            <w:tcW w:w="236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6BBD3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046FA" w14:textId="77777777" w:rsidR="00FC1177" w:rsidRPr="00B52D74" w:rsidRDefault="00FC1177" w:rsidP="00D5278F">
            <w:pPr>
              <w:rPr>
                <w:rFonts w:ascii="Arial" w:hAnsi="Arial" w:cs="Arial"/>
              </w:rPr>
            </w:pPr>
          </w:p>
        </w:tc>
      </w:tr>
    </w:tbl>
    <w:p w14:paraId="1AB05042" w14:textId="77777777" w:rsidR="00733DFA" w:rsidRDefault="00733DFA" w:rsidP="00AF4AD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3258"/>
        <w:gridCol w:w="1690"/>
        <w:gridCol w:w="2283"/>
        <w:gridCol w:w="235"/>
      </w:tblGrid>
      <w:tr w:rsidR="00FC1177" w:rsidRPr="00B52D74" w14:paraId="1E6D79B9" w14:textId="77777777" w:rsidTr="00B52D74">
        <w:trPr>
          <w:trHeight w:val="567"/>
        </w:trPr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03B922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Navn:</w:t>
            </w:r>
          </w:p>
        </w:tc>
        <w:tc>
          <w:tcPr>
            <w:tcW w:w="339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E2404B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C9494C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Stilling:</w:t>
            </w:r>
          </w:p>
        </w:tc>
        <w:tc>
          <w:tcPr>
            <w:tcW w:w="236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D0DD077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030F43" w14:textId="77777777" w:rsidR="00FC1177" w:rsidRPr="00B52D74" w:rsidRDefault="00FC1177" w:rsidP="00D5278F">
            <w:pPr>
              <w:rPr>
                <w:rFonts w:ascii="Arial" w:hAnsi="Arial" w:cs="Arial"/>
              </w:rPr>
            </w:pPr>
          </w:p>
        </w:tc>
      </w:tr>
      <w:tr w:rsidR="00FC1177" w:rsidRPr="00B52D74" w14:paraId="00E05CD6" w14:textId="77777777" w:rsidTr="00B52D74">
        <w:trPr>
          <w:trHeight w:val="567"/>
        </w:trPr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75C3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Mobilnummer:</w:t>
            </w:r>
          </w:p>
        </w:tc>
        <w:tc>
          <w:tcPr>
            <w:tcW w:w="339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A595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24CF9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E</w:t>
            </w:r>
            <w:r w:rsidR="008B6CF3" w:rsidRPr="00B52D74">
              <w:rPr>
                <w:rFonts w:ascii="Arial" w:hAnsi="Arial" w:cs="Arial"/>
                <w:b/>
              </w:rPr>
              <w:t>-</w:t>
            </w:r>
            <w:r w:rsidRPr="00B52D74">
              <w:rPr>
                <w:rFonts w:ascii="Arial" w:hAnsi="Arial" w:cs="Arial"/>
                <w:b/>
              </w:rPr>
              <w:t>postadresse:</w:t>
            </w:r>
          </w:p>
        </w:tc>
        <w:tc>
          <w:tcPr>
            <w:tcW w:w="236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FD270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8CE55" w14:textId="77777777" w:rsidR="00FC1177" w:rsidRPr="00B52D74" w:rsidRDefault="00FC1177" w:rsidP="00D5278F">
            <w:pPr>
              <w:rPr>
                <w:rFonts w:ascii="Arial" w:hAnsi="Arial" w:cs="Arial"/>
              </w:rPr>
            </w:pPr>
          </w:p>
        </w:tc>
      </w:tr>
    </w:tbl>
    <w:p w14:paraId="3A563BEF" w14:textId="77777777" w:rsidR="00733DFA" w:rsidRDefault="00733DFA" w:rsidP="00AF4AD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3258"/>
        <w:gridCol w:w="1690"/>
        <w:gridCol w:w="2283"/>
        <w:gridCol w:w="235"/>
      </w:tblGrid>
      <w:tr w:rsidR="00FC1177" w:rsidRPr="00B52D74" w14:paraId="4F0B6442" w14:textId="77777777" w:rsidTr="00B52D74">
        <w:trPr>
          <w:trHeight w:val="567"/>
        </w:trPr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461087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Navn:</w:t>
            </w:r>
          </w:p>
        </w:tc>
        <w:tc>
          <w:tcPr>
            <w:tcW w:w="339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F4BBAC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D08AE7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Stilling:</w:t>
            </w:r>
          </w:p>
        </w:tc>
        <w:tc>
          <w:tcPr>
            <w:tcW w:w="236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D6D9C75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7F47E" w14:textId="77777777" w:rsidR="00FC1177" w:rsidRPr="00B52D74" w:rsidRDefault="00FC1177" w:rsidP="00D5278F">
            <w:pPr>
              <w:rPr>
                <w:rFonts w:ascii="Arial" w:hAnsi="Arial" w:cs="Arial"/>
              </w:rPr>
            </w:pPr>
          </w:p>
        </w:tc>
      </w:tr>
      <w:tr w:rsidR="00FC1177" w:rsidRPr="00B52D74" w14:paraId="77A77496" w14:textId="77777777" w:rsidTr="00B52D74">
        <w:trPr>
          <w:trHeight w:val="567"/>
        </w:trPr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213B1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Mobilnummer:</w:t>
            </w:r>
          </w:p>
        </w:tc>
        <w:tc>
          <w:tcPr>
            <w:tcW w:w="339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A2D5D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B2E3E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E</w:t>
            </w:r>
            <w:r w:rsidR="008B6CF3" w:rsidRPr="00B52D74">
              <w:rPr>
                <w:rFonts w:ascii="Arial" w:hAnsi="Arial" w:cs="Arial"/>
                <w:b/>
              </w:rPr>
              <w:t>-</w:t>
            </w:r>
            <w:r w:rsidRPr="00B52D74">
              <w:rPr>
                <w:rFonts w:ascii="Arial" w:hAnsi="Arial" w:cs="Arial"/>
                <w:b/>
              </w:rPr>
              <w:t>postadresse:</w:t>
            </w:r>
          </w:p>
        </w:tc>
        <w:tc>
          <w:tcPr>
            <w:tcW w:w="236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9C8C1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771D9" w14:textId="77777777" w:rsidR="00FC1177" w:rsidRPr="00B52D74" w:rsidRDefault="00FC1177" w:rsidP="00D5278F">
            <w:pPr>
              <w:rPr>
                <w:rFonts w:ascii="Arial" w:hAnsi="Arial" w:cs="Arial"/>
              </w:rPr>
            </w:pPr>
          </w:p>
        </w:tc>
      </w:tr>
    </w:tbl>
    <w:p w14:paraId="6E3087C4" w14:textId="77777777" w:rsidR="00FC1177" w:rsidRDefault="00FC1177" w:rsidP="00AF4AD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3258"/>
        <w:gridCol w:w="1690"/>
        <w:gridCol w:w="2283"/>
        <w:gridCol w:w="235"/>
      </w:tblGrid>
      <w:tr w:rsidR="00FC1177" w:rsidRPr="00B52D74" w14:paraId="6A3692A3" w14:textId="77777777" w:rsidTr="00B52D74">
        <w:trPr>
          <w:trHeight w:val="567"/>
        </w:trPr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D54BFC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Navn:</w:t>
            </w:r>
          </w:p>
        </w:tc>
        <w:tc>
          <w:tcPr>
            <w:tcW w:w="339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D0DE09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2D0CB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Stilling:</w:t>
            </w:r>
          </w:p>
        </w:tc>
        <w:tc>
          <w:tcPr>
            <w:tcW w:w="236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70C734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6C5FF" w14:textId="77777777" w:rsidR="00FC1177" w:rsidRPr="00B52D74" w:rsidRDefault="00FC1177" w:rsidP="00D5278F">
            <w:pPr>
              <w:rPr>
                <w:rFonts w:ascii="Arial" w:hAnsi="Arial" w:cs="Arial"/>
              </w:rPr>
            </w:pPr>
          </w:p>
        </w:tc>
      </w:tr>
      <w:tr w:rsidR="00FC1177" w:rsidRPr="00B52D74" w14:paraId="58B14E93" w14:textId="77777777" w:rsidTr="00B52D74">
        <w:trPr>
          <w:trHeight w:val="567"/>
        </w:trPr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47099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Mobilnummer:</w:t>
            </w:r>
          </w:p>
        </w:tc>
        <w:tc>
          <w:tcPr>
            <w:tcW w:w="339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08150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DAAD5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E</w:t>
            </w:r>
            <w:r w:rsidR="008B6CF3" w:rsidRPr="00B52D74">
              <w:rPr>
                <w:rFonts w:ascii="Arial" w:hAnsi="Arial" w:cs="Arial"/>
                <w:b/>
              </w:rPr>
              <w:t>-</w:t>
            </w:r>
            <w:r w:rsidRPr="00B52D74">
              <w:rPr>
                <w:rFonts w:ascii="Arial" w:hAnsi="Arial" w:cs="Arial"/>
                <w:b/>
              </w:rPr>
              <w:t>postadresse:</w:t>
            </w:r>
          </w:p>
        </w:tc>
        <w:tc>
          <w:tcPr>
            <w:tcW w:w="236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FA63E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94B7A" w14:textId="77777777" w:rsidR="00FC1177" w:rsidRPr="00B52D74" w:rsidRDefault="00FC1177" w:rsidP="00D5278F">
            <w:pPr>
              <w:rPr>
                <w:rFonts w:ascii="Arial" w:hAnsi="Arial" w:cs="Arial"/>
              </w:rPr>
            </w:pPr>
          </w:p>
        </w:tc>
      </w:tr>
    </w:tbl>
    <w:p w14:paraId="252053A4" w14:textId="77777777" w:rsidR="00FC1177" w:rsidRDefault="00FC1177" w:rsidP="00AF4AD1">
      <w:pPr>
        <w:rPr>
          <w:rFonts w:ascii="Arial" w:hAnsi="Arial" w:cs="Arial"/>
          <w:b/>
        </w:rPr>
      </w:pPr>
    </w:p>
    <w:p w14:paraId="6435862E" w14:textId="77777777" w:rsidR="00FC1177" w:rsidRPr="00F56181" w:rsidRDefault="00FC1177" w:rsidP="00AF4AD1">
      <w:pPr>
        <w:rPr>
          <w:rFonts w:ascii="Arial" w:hAnsi="Arial" w:cs="Arial"/>
          <w:b/>
        </w:rPr>
      </w:pPr>
    </w:p>
    <w:sectPr w:rsidR="00FC1177" w:rsidRPr="00F56181" w:rsidSect="00846925">
      <w:type w:val="continuous"/>
      <w:pgSz w:w="11906" w:h="16838" w:code="9"/>
      <w:pgMar w:top="776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2298E" w14:textId="77777777" w:rsidR="00742210" w:rsidRDefault="00742210">
      <w:r>
        <w:separator/>
      </w:r>
    </w:p>
  </w:endnote>
  <w:endnote w:type="continuationSeparator" w:id="0">
    <w:p w14:paraId="6A9E1909" w14:textId="77777777" w:rsidR="00742210" w:rsidRDefault="0074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B 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07E8" w14:textId="2A818D67" w:rsidR="00137615" w:rsidRDefault="00137615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71A6496" wp14:editId="1535FFA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6" name="Tekstboks 6" descr="I N T E R 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F4698" w14:textId="2FD40E76" w:rsidR="00137615" w:rsidRPr="00137615" w:rsidRDefault="00137615" w:rsidP="00137615">
                          <w:pPr>
                            <w:rPr>
                              <w:rFonts w:ascii="Arial" w:eastAsia="Arial" w:hAnsi="Arial" w:cs="Arial"/>
                              <w:noProof/>
                              <w:color w:val="FF8C00"/>
                            </w:rPr>
                          </w:pPr>
                          <w:r w:rsidRPr="00137615">
                            <w:rPr>
                              <w:rFonts w:ascii="Arial" w:eastAsia="Arial" w:hAnsi="Arial" w:cs="Arial"/>
                              <w:noProof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A6496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8" type="#_x0000_t202" alt="I N T E R N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9CF4698" w14:textId="2FD40E76" w:rsidR="00137615" w:rsidRPr="00137615" w:rsidRDefault="00137615" w:rsidP="00137615">
                    <w:pPr>
                      <w:rPr>
                        <w:rFonts w:ascii="Arial" w:eastAsia="Arial" w:hAnsi="Arial" w:cs="Arial"/>
                        <w:noProof/>
                        <w:color w:val="FF8C00"/>
                      </w:rPr>
                    </w:pPr>
                    <w:r w:rsidRPr="00137615">
                      <w:rPr>
                        <w:rFonts w:ascii="Arial" w:eastAsia="Arial" w:hAnsi="Arial" w:cs="Arial"/>
                        <w:noProof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7D18" w14:textId="01D2F963" w:rsidR="00137615" w:rsidRDefault="00137615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5B5F35B" wp14:editId="577E7F4F">
              <wp:simplePos x="902677" y="10187354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7" name="Tekstboks 7" descr="I N T E R 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A9619" w14:textId="1B5D0827" w:rsidR="00137615" w:rsidRPr="00137615" w:rsidRDefault="00137615" w:rsidP="00137615">
                          <w:pPr>
                            <w:rPr>
                              <w:rFonts w:ascii="Arial" w:eastAsia="Arial" w:hAnsi="Arial" w:cs="Arial"/>
                              <w:noProof/>
                              <w:color w:val="FF8C00"/>
                            </w:rPr>
                          </w:pPr>
                          <w:r w:rsidRPr="00137615">
                            <w:rPr>
                              <w:rFonts w:ascii="Arial" w:eastAsia="Arial" w:hAnsi="Arial" w:cs="Arial"/>
                              <w:noProof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5F35B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29" type="#_x0000_t202" alt="I N T E R N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FFA9619" w14:textId="1B5D0827" w:rsidR="00137615" w:rsidRPr="00137615" w:rsidRDefault="00137615" w:rsidP="00137615">
                    <w:pPr>
                      <w:rPr>
                        <w:rFonts w:ascii="Arial" w:eastAsia="Arial" w:hAnsi="Arial" w:cs="Arial"/>
                        <w:noProof/>
                        <w:color w:val="FF8C00"/>
                      </w:rPr>
                    </w:pPr>
                    <w:r w:rsidRPr="00137615">
                      <w:rPr>
                        <w:rFonts w:ascii="Arial" w:eastAsia="Arial" w:hAnsi="Arial" w:cs="Arial"/>
                        <w:noProof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25258" w14:textId="3FEA4F54" w:rsidR="00137615" w:rsidRDefault="00137615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AF21173" wp14:editId="0B3F878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5" name="Tekstboks 5" descr="I N T E R 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923EA" w14:textId="7CF3B7DF" w:rsidR="00137615" w:rsidRPr="00137615" w:rsidRDefault="00137615" w:rsidP="00137615">
                          <w:pPr>
                            <w:rPr>
                              <w:rFonts w:ascii="Arial" w:eastAsia="Arial" w:hAnsi="Arial" w:cs="Arial"/>
                              <w:noProof/>
                              <w:color w:val="FF8C00"/>
                            </w:rPr>
                          </w:pPr>
                          <w:r w:rsidRPr="00137615">
                            <w:rPr>
                              <w:rFonts w:ascii="Arial" w:eastAsia="Arial" w:hAnsi="Arial" w:cs="Arial"/>
                              <w:noProof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21173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31" type="#_x0000_t202" alt="I N T E R N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5C4923EA" w14:textId="7CF3B7DF" w:rsidR="00137615" w:rsidRPr="00137615" w:rsidRDefault="00137615" w:rsidP="00137615">
                    <w:pPr>
                      <w:rPr>
                        <w:rFonts w:ascii="Arial" w:eastAsia="Arial" w:hAnsi="Arial" w:cs="Arial"/>
                        <w:noProof/>
                        <w:color w:val="FF8C00"/>
                      </w:rPr>
                    </w:pPr>
                    <w:r w:rsidRPr="00137615">
                      <w:rPr>
                        <w:rFonts w:ascii="Arial" w:eastAsia="Arial" w:hAnsi="Arial" w:cs="Arial"/>
                        <w:noProof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7CAA" w14:textId="77777777" w:rsidR="00742210" w:rsidRDefault="00742210">
      <w:r>
        <w:separator/>
      </w:r>
    </w:p>
  </w:footnote>
  <w:footnote w:type="continuationSeparator" w:id="0">
    <w:p w14:paraId="5E4C8ED0" w14:textId="77777777" w:rsidR="00742210" w:rsidRDefault="00742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DBB8" w14:textId="38B53C6F" w:rsidR="00137615" w:rsidRDefault="00137615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DC3C7A" wp14:editId="251A71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3" name="Tekstboks 3" descr="I N T E R 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F894DD" w14:textId="0073C14C" w:rsidR="00137615" w:rsidRPr="00137615" w:rsidRDefault="00137615" w:rsidP="00137615">
                          <w:pPr>
                            <w:rPr>
                              <w:rFonts w:ascii="Arial" w:eastAsia="Arial" w:hAnsi="Arial" w:cs="Arial"/>
                              <w:noProof/>
                              <w:color w:val="FF8C00"/>
                            </w:rPr>
                          </w:pPr>
                          <w:r w:rsidRPr="00137615">
                            <w:rPr>
                              <w:rFonts w:ascii="Arial" w:eastAsia="Arial" w:hAnsi="Arial" w:cs="Arial"/>
                              <w:noProof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DC3C7A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alt="I N T E R N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69F894DD" w14:textId="0073C14C" w:rsidR="00137615" w:rsidRPr="00137615" w:rsidRDefault="00137615" w:rsidP="00137615">
                    <w:pPr>
                      <w:rPr>
                        <w:rFonts w:ascii="Arial" w:eastAsia="Arial" w:hAnsi="Arial" w:cs="Arial"/>
                        <w:noProof/>
                        <w:color w:val="FF8C00"/>
                      </w:rPr>
                    </w:pPr>
                    <w:r w:rsidRPr="00137615">
                      <w:rPr>
                        <w:rFonts w:ascii="Arial" w:eastAsia="Arial" w:hAnsi="Arial" w:cs="Arial"/>
                        <w:noProof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7" w:type="dxa"/>
      <w:tblLook w:val="01E0" w:firstRow="1" w:lastRow="1" w:firstColumn="1" w:lastColumn="1" w:noHBand="0" w:noVBand="0"/>
    </w:tblPr>
    <w:tblGrid>
      <w:gridCol w:w="5700"/>
      <w:gridCol w:w="3727"/>
    </w:tblGrid>
    <w:tr w:rsidR="003248B1" w:rsidRPr="00174910" w14:paraId="00EC00F2" w14:textId="77777777" w:rsidTr="00846925">
      <w:trPr>
        <w:trHeight w:val="491"/>
      </w:trPr>
      <w:tc>
        <w:tcPr>
          <w:tcW w:w="5700" w:type="dxa"/>
          <w:shd w:val="clear" w:color="auto" w:fill="auto"/>
          <w:vAlign w:val="center"/>
        </w:tcPr>
        <w:p w14:paraId="21FA597B" w14:textId="3183AE15" w:rsidR="003248B1" w:rsidRPr="00174910" w:rsidRDefault="00137615" w:rsidP="0081531D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23BA3519" wp14:editId="7EC31A48">
                    <wp:simplePos x="967154" y="451338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443865" cy="443865"/>
                    <wp:effectExtent l="0" t="0" r="0" b="6350"/>
                    <wp:wrapNone/>
                    <wp:docPr id="4" name="Tekstboks 4" descr="I N T E R 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71725D" w14:textId="353D3739" w:rsidR="00137615" w:rsidRPr="00137615" w:rsidRDefault="00137615" w:rsidP="00137615">
                                <w:pPr>
                                  <w:rPr>
                                    <w:rFonts w:ascii="Arial" w:eastAsia="Arial" w:hAnsi="Arial" w:cs="Arial"/>
                                    <w:noProof/>
                                    <w:color w:val="FF8C00"/>
                                  </w:rPr>
                                </w:pPr>
                                <w:r w:rsidRPr="00137615">
                                  <w:rPr>
                                    <w:rFonts w:ascii="Arial" w:eastAsia="Arial" w:hAnsi="Arial" w:cs="Arial"/>
                                    <w:noProof/>
                                    <w:color w:val="FF8C0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3BA3519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1027" type="#_x0000_t202" alt="I N T E R N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      <v:fill o:detectmouseclick="t"/>
                    <v:textbox style="mso-fit-shape-to-text:t" inset="0,15pt,20pt,0">
                      <w:txbxContent>
                        <w:p w14:paraId="6271725D" w14:textId="353D3739" w:rsidR="00137615" w:rsidRPr="00137615" w:rsidRDefault="00137615" w:rsidP="00137615">
                          <w:pPr>
                            <w:rPr>
                              <w:rFonts w:ascii="Arial" w:eastAsia="Arial" w:hAnsi="Arial" w:cs="Arial"/>
                              <w:noProof/>
                              <w:color w:val="FF8C00"/>
                            </w:rPr>
                          </w:pPr>
                          <w:r w:rsidRPr="00137615">
                            <w:rPr>
                              <w:rFonts w:ascii="Arial" w:eastAsia="Arial" w:hAnsi="Arial" w:cs="Arial"/>
                              <w:noProof/>
                              <w:color w:val="FF8C0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174910">
            <w:rPr>
              <w:rFonts w:ascii="Arial" w:hAnsi="Arial" w:cs="Arial"/>
              <w:b/>
              <w:noProof/>
            </w:rPr>
            <w:drawing>
              <wp:inline distT="0" distB="0" distL="0" distR="0" wp14:anchorId="794D67BF" wp14:editId="542998DD">
                <wp:extent cx="1676400" cy="269875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7" w:type="dxa"/>
          <w:shd w:val="clear" w:color="auto" w:fill="auto"/>
          <w:vAlign w:val="center"/>
        </w:tcPr>
        <w:p w14:paraId="1C479356" w14:textId="77777777" w:rsidR="003248B1" w:rsidRPr="00174910" w:rsidRDefault="003248B1" w:rsidP="0081531D">
          <w:pPr>
            <w:tabs>
              <w:tab w:val="left" w:pos="2019"/>
            </w:tabs>
            <w:jc w:val="right"/>
            <w:rPr>
              <w:rFonts w:ascii="Arial" w:hAnsi="Arial" w:cs="Arial"/>
              <w:b/>
            </w:rPr>
          </w:pPr>
          <w:r w:rsidRPr="00174910">
            <w:rPr>
              <w:rFonts w:ascii="Arial" w:hAnsi="Arial" w:cs="Arial"/>
              <w:b/>
            </w:rPr>
            <w:t xml:space="preserve">Telefon: </w:t>
          </w:r>
          <w:r w:rsidRPr="00174910">
            <w:rPr>
              <w:rFonts w:ascii="Arial" w:hAnsi="Arial" w:cs="Arial"/>
            </w:rPr>
            <w:t>+47 73 41 01 10</w:t>
          </w:r>
        </w:p>
      </w:tc>
    </w:tr>
    <w:tr w:rsidR="003248B1" w:rsidRPr="00174910" w14:paraId="057A7475" w14:textId="77777777" w:rsidTr="00846925">
      <w:trPr>
        <w:trHeight w:val="361"/>
      </w:trPr>
      <w:tc>
        <w:tcPr>
          <w:tcW w:w="5700" w:type="dxa"/>
          <w:shd w:val="clear" w:color="auto" w:fill="auto"/>
          <w:vAlign w:val="center"/>
        </w:tcPr>
        <w:p w14:paraId="78ECE7F4" w14:textId="77777777" w:rsidR="003248B1" w:rsidRPr="00174910" w:rsidRDefault="00846925" w:rsidP="0081531D">
          <w:pPr>
            <w:pStyle w:val="Topptekst"/>
            <w:spacing w:line="276" w:lineRule="auto"/>
            <w:rPr>
              <w:rFonts w:ascii="Arial" w:hAnsi="Arial" w:cs="Arial"/>
            </w:rPr>
          </w:pPr>
          <w:bookmarkStart w:id="17" w:name="LogoOrgTittel"/>
          <w:bookmarkEnd w:id="17"/>
          <w:r>
            <w:rPr>
              <w:rFonts w:ascii="Arial" w:hAnsi="Arial" w:cs="Arial"/>
            </w:rPr>
            <w:t>Operasjonssenter Marienbo</w:t>
          </w:r>
          <w:r w:rsidR="003248B1" w:rsidRPr="00174910">
            <w:rPr>
              <w:rFonts w:ascii="Arial" w:hAnsi="Arial" w:cs="Arial"/>
            </w:rPr>
            <w:t>rg</w:t>
          </w:r>
        </w:p>
      </w:tc>
      <w:tc>
        <w:tcPr>
          <w:tcW w:w="3727" w:type="dxa"/>
          <w:vAlign w:val="center"/>
        </w:tcPr>
        <w:p w14:paraId="338B63A5" w14:textId="77777777" w:rsidR="003248B1" w:rsidRPr="00174910" w:rsidRDefault="003248B1" w:rsidP="0081531D">
          <w:pPr>
            <w:tabs>
              <w:tab w:val="left" w:pos="2019"/>
            </w:tabs>
            <w:jc w:val="right"/>
            <w:rPr>
              <w:rFonts w:ascii="Arial" w:hAnsi="Arial" w:cs="Arial"/>
              <w:b/>
            </w:rPr>
          </w:pPr>
          <w:r w:rsidRPr="00174910">
            <w:rPr>
              <w:rFonts w:ascii="Arial" w:hAnsi="Arial" w:cs="Arial"/>
              <w:b/>
            </w:rPr>
            <w:t xml:space="preserve">Epost: </w:t>
          </w:r>
          <w:r w:rsidRPr="00174910">
            <w:rPr>
              <w:rFonts w:ascii="Arial" w:hAnsi="Arial" w:cs="Arial"/>
            </w:rPr>
            <w:t>opm.brukerstotte@banenor.no</w:t>
          </w:r>
        </w:p>
      </w:tc>
    </w:tr>
  </w:tbl>
  <w:p w14:paraId="45D252DE" w14:textId="77777777" w:rsidR="00846925" w:rsidRPr="00174910" w:rsidRDefault="00846925" w:rsidP="00846925">
    <w:pPr>
      <w:pStyle w:val="Topptekst"/>
      <w:tabs>
        <w:tab w:val="clear" w:pos="4536"/>
        <w:tab w:val="clear" w:pos="9072"/>
        <w:tab w:val="left" w:pos="1695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BEFC" w14:textId="6AACA0DD" w:rsidR="00137615" w:rsidRDefault="00137615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A4248F" wp14:editId="432D412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2" name="Tekstboks 2" descr="I N T E R 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16B5E2" w14:textId="774C8813" w:rsidR="00137615" w:rsidRPr="00137615" w:rsidRDefault="00137615" w:rsidP="00137615">
                          <w:pPr>
                            <w:rPr>
                              <w:rFonts w:ascii="Arial" w:eastAsia="Arial" w:hAnsi="Arial" w:cs="Arial"/>
                              <w:noProof/>
                              <w:color w:val="FF8C00"/>
                            </w:rPr>
                          </w:pPr>
                          <w:r w:rsidRPr="00137615">
                            <w:rPr>
                              <w:rFonts w:ascii="Arial" w:eastAsia="Arial" w:hAnsi="Arial" w:cs="Arial"/>
                              <w:noProof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4248F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30" type="#_x0000_t202" alt="I N T E R N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7916B5E2" w14:textId="774C8813" w:rsidR="00137615" w:rsidRPr="00137615" w:rsidRDefault="00137615" w:rsidP="00137615">
                    <w:pPr>
                      <w:rPr>
                        <w:rFonts w:ascii="Arial" w:eastAsia="Arial" w:hAnsi="Arial" w:cs="Arial"/>
                        <w:noProof/>
                        <w:color w:val="FF8C00"/>
                      </w:rPr>
                    </w:pPr>
                    <w:r w:rsidRPr="00137615">
                      <w:rPr>
                        <w:rFonts w:ascii="Arial" w:eastAsia="Arial" w:hAnsi="Arial" w:cs="Arial"/>
                        <w:noProof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A86"/>
    <w:multiLevelType w:val="hybridMultilevel"/>
    <w:tmpl w:val="A80C70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F16BC"/>
    <w:multiLevelType w:val="hybridMultilevel"/>
    <w:tmpl w:val="5528474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61482"/>
    <w:multiLevelType w:val="hybridMultilevel"/>
    <w:tmpl w:val="4C85881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AE505F9"/>
    <w:multiLevelType w:val="hybridMultilevel"/>
    <w:tmpl w:val="92B21DDE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33A07"/>
    <w:multiLevelType w:val="hybridMultilevel"/>
    <w:tmpl w:val="49328156"/>
    <w:lvl w:ilvl="0" w:tplc="1A929C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45369"/>
    <w:multiLevelType w:val="hybridMultilevel"/>
    <w:tmpl w:val="154A175E"/>
    <w:lvl w:ilvl="0" w:tplc="B0EA7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C0C36E">
      <w:numFmt w:val="none"/>
      <w:lvlText w:val=""/>
      <w:lvlJc w:val="left"/>
      <w:pPr>
        <w:tabs>
          <w:tab w:val="num" w:pos="360"/>
        </w:tabs>
      </w:pPr>
    </w:lvl>
    <w:lvl w:ilvl="2" w:tplc="F878DA52">
      <w:numFmt w:val="none"/>
      <w:lvlText w:val=""/>
      <w:lvlJc w:val="left"/>
      <w:pPr>
        <w:tabs>
          <w:tab w:val="num" w:pos="360"/>
        </w:tabs>
      </w:pPr>
    </w:lvl>
    <w:lvl w:ilvl="3" w:tplc="3B4C60B0">
      <w:numFmt w:val="none"/>
      <w:lvlText w:val=""/>
      <w:lvlJc w:val="left"/>
      <w:pPr>
        <w:tabs>
          <w:tab w:val="num" w:pos="360"/>
        </w:tabs>
      </w:pPr>
    </w:lvl>
    <w:lvl w:ilvl="4" w:tplc="A26813B4">
      <w:numFmt w:val="none"/>
      <w:lvlText w:val=""/>
      <w:lvlJc w:val="left"/>
      <w:pPr>
        <w:tabs>
          <w:tab w:val="num" w:pos="360"/>
        </w:tabs>
      </w:pPr>
    </w:lvl>
    <w:lvl w:ilvl="5" w:tplc="1D661300">
      <w:numFmt w:val="none"/>
      <w:lvlText w:val=""/>
      <w:lvlJc w:val="left"/>
      <w:pPr>
        <w:tabs>
          <w:tab w:val="num" w:pos="360"/>
        </w:tabs>
      </w:pPr>
    </w:lvl>
    <w:lvl w:ilvl="6" w:tplc="2D86BBB4">
      <w:numFmt w:val="none"/>
      <w:lvlText w:val=""/>
      <w:lvlJc w:val="left"/>
      <w:pPr>
        <w:tabs>
          <w:tab w:val="num" w:pos="360"/>
        </w:tabs>
      </w:pPr>
    </w:lvl>
    <w:lvl w:ilvl="7" w:tplc="8A788856">
      <w:numFmt w:val="none"/>
      <w:lvlText w:val=""/>
      <w:lvlJc w:val="left"/>
      <w:pPr>
        <w:tabs>
          <w:tab w:val="num" w:pos="360"/>
        </w:tabs>
      </w:pPr>
    </w:lvl>
    <w:lvl w:ilvl="8" w:tplc="AD40FC2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FE00475"/>
    <w:multiLevelType w:val="hybridMultilevel"/>
    <w:tmpl w:val="A62A3A8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160933">
    <w:abstractNumId w:val="3"/>
  </w:num>
  <w:num w:numId="2" w16cid:durableId="2124304503">
    <w:abstractNumId w:val="1"/>
  </w:num>
  <w:num w:numId="3" w16cid:durableId="1033192616">
    <w:abstractNumId w:val="2"/>
  </w:num>
  <w:num w:numId="4" w16cid:durableId="621111098">
    <w:abstractNumId w:val="5"/>
  </w:num>
  <w:num w:numId="5" w16cid:durableId="1697583707">
    <w:abstractNumId w:val="0"/>
  </w:num>
  <w:num w:numId="6" w16cid:durableId="1860505923">
    <w:abstractNumId w:val="6"/>
  </w:num>
  <w:num w:numId="7" w16cid:durableId="1922718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R0oTLxawx7vDz03dN3BWwgvpgXtL6z2Y4j2B0pneeYeeVOeNgq9yjHiqIhDXfS13OWy3Hb/etfk8KUWy+pDWw==" w:salt="PsFb8b5zov7NuXOBVffiKA=="/>
  <w:defaultTabStop w:val="708"/>
  <w:hyphenationZone w:val="425"/>
  <w:drawingGridHorizontalSpacing w:val="78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D9"/>
    <w:rsid w:val="00003F5E"/>
    <w:rsid w:val="000047ED"/>
    <w:rsid w:val="00017A2C"/>
    <w:rsid w:val="00023AA8"/>
    <w:rsid w:val="00042975"/>
    <w:rsid w:val="000449B6"/>
    <w:rsid w:val="00051C3E"/>
    <w:rsid w:val="0005738B"/>
    <w:rsid w:val="00060FFC"/>
    <w:rsid w:val="00073BC3"/>
    <w:rsid w:val="00083215"/>
    <w:rsid w:val="000A4C6E"/>
    <w:rsid w:val="000B262F"/>
    <w:rsid w:val="000B58E4"/>
    <w:rsid w:val="000B6A21"/>
    <w:rsid w:val="000C13D4"/>
    <w:rsid w:val="000D770C"/>
    <w:rsid w:val="000E60A6"/>
    <w:rsid w:val="000E6F14"/>
    <w:rsid w:val="00102330"/>
    <w:rsid w:val="00107363"/>
    <w:rsid w:val="00107BD8"/>
    <w:rsid w:val="00133930"/>
    <w:rsid w:val="0013516B"/>
    <w:rsid w:val="001357EE"/>
    <w:rsid w:val="00137615"/>
    <w:rsid w:val="00140587"/>
    <w:rsid w:val="001406D3"/>
    <w:rsid w:val="00153D06"/>
    <w:rsid w:val="00156176"/>
    <w:rsid w:val="00163286"/>
    <w:rsid w:val="00165481"/>
    <w:rsid w:val="00174910"/>
    <w:rsid w:val="00175085"/>
    <w:rsid w:val="00176B9E"/>
    <w:rsid w:val="001A59DE"/>
    <w:rsid w:val="001B3E2B"/>
    <w:rsid w:val="001B77EF"/>
    <w:rsid w:val="001C68D3"/>
    <w:rsid w:val="001D1760"/>
    <w:rsid w:val="001D1BBD"/>
    <w:rsid w:val="001D1C9F"/>
    <w:rsid w:val="001D6660"/>
    <w:rsid w:val="001D79E0"/>
    <w:rsid w:val="001E3AE2"/>
    <w:rsid w:val="001F17CC"/>
    <w:rsid w:val="001F3214"/>
    <w:rsid w:val="00200189"/>
    <w:rsid w:val="0020774A"/>
    <w:rsid w:val="00211CE1"/>
    <w:rsid w:val="00221577"/>
    <w:rsid w:val="00223993"/>
    <w:rsid w:val="00230FCD"/>
    <w:rsid w:val="00234795"/>
    <w:rsid w:val="0023691D"/>
    <w:rsid w:val="00270905"/>
    <w:rsid w:val="00271D11"/>
    <w:rsid w:val="00275D63"/>
    <w:rsid w:val="00277762"/>
    <w:rsid w:val="002779EB"/>
    <w:rsid w:val="002801C1"/>
    <w:rsid w:val="002967F8"/>
    <w:rsid w:val="002A3876"/>
    <w:rsid w:val="002A46C4"/>
    <w:rsid w:val="002B5C10"/>
    <w:rsid w:val="002C7B92"/>
    <w:rsid w:val="002D3BD7"/>
    <w:rsid w:val="002F224F"/>
    <w:rsid w:val="00303C93"/>
    <w:rsid w:val="00304BF8"/>
    <w:rsid w:val="003175EB"/>
    <w:rsid w:val="00317804"/>
    <w:rsid w:val="003205EB"/>
    <w:rsid w:val="0032263F"/>
    <w:rsid w:val="003248B1"/>
    <w:rsid w:val="00327239"/>
    <w:rsid w:val="00341418"/>
    <w:rsid w:val="0034432F"/>
    <w:rsid w:val="00357D8F"/>
    <w:rsid w:val="00360F19"/>
    <w:rsid w:val="00361134"/>
    <w:rsid w:val="00363D97"/>
    <w:rsid w:val="00381385"/>
    <w:rsid w:val="00386629"/>
    <w:rsid w:val="00394F77"/>
    <w:rsid w:val="003A1CB7"/>
    <w:rsid w:val="003A355A"/>
    <w:rsid w:val="003A648C"/>
    <w:rsid w:val="003C0714"/>
    <w:rsid w:val="003D7F0F"/>
    <w:rsid w:val="003E1041"/>
    <w:rsid w:val="003E2967"/>
    <w:rsid w:val="003E79A5"/>
    <w:rsid w:val="003F4FEA"/>
    <w:rsid w:val="003F7900"/>
    <w:rsid w:val="00420611"/>
    <w:rsid w:val="0043036E"/>
    <w:rsid w:val="00432E01"/>
    <w:rsid w:val="00447620"/>
    <w:rsid w:val="004561C6"/>
    <w:rsid w:val="00464E99"/>
    <w:rsid w:val="00466B1D"/>
    <w:rsid w:val="00475EE2"/>
    <w:rsid w:val="0047647F"/>
    <w:rsid w:val="00477C8B"/>
    <w:rsid w:val="0048171E"/>
    <w:rsid w:val="00491D33"/>
    <w:rsid w:val="004A4F2E"/>
    <w:rsid w:val="004B0508"/>
    <w:rsid w:val="004B072F"/>
    <w:rsid w:val="004B603A"/>
    <w:rsid w:val="004B7391"/>
    <w:rsid w:val="004C5170"/>
    <w:rsid w:val="004D0688"/>
    <w:rsid w:val="004E068F"/>
    <w:rsid w:val="004E2432"/>
    <w:rsid w:val="004E4D09"/>
    <w:rsid w:val="004F05E7"/>
    <w:rsid w:val="004F284C"/>
    <w:rsid w:val="004F3206"/>
    <w:rsid w:val="004F39C2"/>
    <w:rsid w:val="004F59C9"/>
    <w:rsid w:val="0050264F"/>
    <w:rsid w:val="00510457"/>
    <w:rsid w:val="0051146C"/>
    <w:rsid w:val="00512AAD"/>
    <w:rsid w:val="005140E6"/>
    <w:rsid w:val="00517BBD"/>
    <w:rsid w:val="0052012D"/>
    <w:rsid w:val="005253CA"/>
    <w:rsid w:val="00530554"/>
    <w:rsid w:val="0053092C"/>
    <w:rsid w:val="00534CFB"/>
    <w:rsid w:val="00536493"/>
    <w:rsid w:val="00540EB7"/>
    <w:rsid w:val="00542A6F"/>
    <w:rsid w:val="005449E9"/>
    <w:rsid w:val="00546E21"/>
    <w:rsid w:val="00551187"/>
    <w:rsid w:val="005512DB"/>
    <w:rsid w:val="00552191"/>
    <w:rsid w:val="00564F3E"/>
    <w:rsid w:val="00565685"/>
    <w:rsid w:val="0057249F"/>
    <w:rsid w:val="00576F1B"/>
    <w:rsid w:val="005824A3"/>
    <w:rsid w:val="0058758F"/>
    <w:rsid w:val="00594179"/>
    <w:rsid w:val="00596702"/>
    <w:rsid w:val="005B51BD"/>
    <w:rsid w:val="005B58F5"/>
    <w:rsid w:val="005C51B2"/>
    <w:rsid w:val="005D2D48"/>
    <w:rsid w:val="005D3A52"/>
    <w:rsid w:val="005E36A2"/>
    <w:rsid w:val="005F1560"/>
    <w:rsid w:val="005F232B"/>
    <w:rsid w:val="005F4C56"/>
    <w:rsid w:val="005F5124"/>
    <w:rsid w:val="006106D1"/>
    <w:rsid w:val="00611994"/>
    <w:rsid w:val="006153DD"/>
    <w:rsid w:val="00622090"/>
    <w:rsid w:val="00625FF7"/>
    <w:rsid w:val="00626425"/>
    <w:rsid w:val="006337F4"/>
    <w:rsid w:val="00640868"/>
    <w:rsid w:val="00645E6E"/>
    <w:rsid w:val="0064717A"/>
    <w:rsid w:val="006476A8"/>
    <w:rsid w:val="006502E4"/>
    <w:rsid w:val="0065193A"/>
    <w:rsid w:val="00672081"/>
    <w:rsid w:val="006765A7"/>
    <w:rsid w:val="00686A17"/>
    <w:rsid w:val="00693424"/>
    <w:rsid w:val="00697390"/>
    <w:rsid w:val="00697985"/>
    <w:rsid w:val="006A33EC"/>
    <w:rsid w:val="006A62ED"/>
    <w:rsid w:val="006B2E5E"/>
    <w:rsid w:val="006B4476"/>
    <w:rsid w:val="006B6D2B"/>
    <w:rsid w:val="006B6D49"/>
    <w:rsid w:val="006C273B"/>
    <w:rsid w:val="006C5883"/>
    <w:rsid w:val="006D1F5B"/>
    <w:rsid w:val="006E6C96"/>
    <w:rsid w:val="006F558D"/>
    <w:rsid w:val="007020C2"/>
    <w:rsid w:val="00702BBB"/>
    <w:rsid w:val="00703287"/>
    <w:rsid w:val="00716029"/>
    <w:rsid w:val="00721345"/>
    <w:rsid w:val="007256AA"/>
    <w:rsid w:val="00733DFA"/>
    <w:rsid w:val="00736DB3"/>
    <w:rsid w:val="00740290"/>
    <w:rsid w:val="00742210"/>
    <w:rsid w:val="00743D7E"/>
    <w:rsid w:val="007472D6"/>
    <w:rsid w:val="0074736A"/>
    <w:rsid w:val="007629B1"/>
    <w:rsid w:val="00765B50"/>
    <w:rsid w:val="00766730"/>
    <w:rsid w:val="00770547"/>
    <w:rsid w:val="007941DE"/>
    <w:rsid w:val="00796718"/>
    <w:rsid w:val="007A315D"/>
    <w:rsid w:val="007A755C"/>
    <w:rsid w:val="007B2340"/>
    <w:rsid w:val="007B4FF8"/>
    <w:rsid w:val="007B545B"/>
    <w:rsid w:val="007C0D41"/>
    <w:rsid w:val="007C1068"/>
    <w:rsid w:val="007C4930"/>
    <w:rsid w:val="007C6959"/>
    <w:rsid w:val="007D0A3D"/>
    <w:rsid w:val="007F0EC7"/>
    <w:rsid w:val="00801B27"/>
    <w:rsid w:val="00802A13"/>
    <w:rsid w:val="00805F4B"/>
    <w:rsid w:val="008104A7"/>
    <w:rsid w:val="00812331"/>
    <w:rsid w:val="0081531D"/>
    <w:rsid w:val="0081775F"/>
    <w:rsid w:val="008341E3"/>
    <w:rsid w:val="00843D87"/>
    <w:rsid w:val="00846925"/>
    <w:rsid w:val="008623A6"/>
    <w:rsid w:val="008627FE"/>
    <w:rsid w:val="00867413"/>
    <w:rsid w:val="00872C00"/>
    <w:rsid w:val="00873AFD"/>
    <w:rsid w:val="00875F3E"/>
    <w:rsid w:val="008773ED"/>
    <w:rsid w:val="008837C6"/>
    <w:rsid w:val="00886E71"/>
    <w:rsid w:val="0088708A"/>
    <w:rsid w:val="008927C8"/>
    <w:rsid w:val="008946F3"/>
    <w:rsid w:val="008A51DF"/>
    <w:rsid w:val="008B08A9"/>
    <w:rsid w:val="008B6CF3"/>
    <w:rsid w:val="008C1F06"/>
    <w:rsid w:val="008C398C"/>
    <w:rsid w:val="008C73BC"/>
    <w:rsid w:val="008D0C06"/>
    <w:rsid w:val="008F0C43"/>
    <w:rsid w:val="008F12CA"/>
    <w:rsid w:val="00900F84"/>
    <w:rsid w:val="00906D56"/>
    <w:rsid w:val="00911DBC"/>
    <w:rsid w:val="0092040F"/>
    <w:rsid w:val="009231CB"/>
    <w:rsid w:val="00923817"/>
    <w:rsid w:val="00923B31"/>
    <w:rsid w:val="00936617"/>
    <w:rsid w:val="00955F80"/>
    <w:rsid w:val="00957D7C"/>
    <w:rsid w:val="0096010E"/>
    <w:rsid w:val="0096215E"/>
    <w:rsid w:val="00965484"/>
    <w:rsid w:val="009659E0"/>
    <w:rsid w:val="00971DE1"/>
    <w:rsid w:val="00977751"/>
    <w:rsid w:val="00984193"/>
    <w:rsid w:val="00985F60"/>
    <w:rsid w:val="00986063"/>
    <w:rsid w:val="0099162F"/>
    <w:rsid w:val="009945E3"/>
    <w:rsid w:val="009A5026"/>
    <w:rsid w:val="009A5131"/>
    <w:rsid w:val="009B3AD0"/>
    <w:rsid w:val="009B5854"/>
    <w:rsid w:val="009C0542"/>
    <w:rsid w:val="009C1302"/>
    <w:rsid w:val="009C2B54"/>
    <w:rsid w:val="009D09F3"/>
    <w:rsid w:val="009D1656"/>
    <w:rsid w:val="009D35D6"/>
    <w:rsid w:val="009D3E9A"/>
    <w:rsid w:val="009D40C8"/>
    <w:rsid w:val="009D5D11"/>
    <w:rsid w:val="009D790C"/>
    <w:rsid w:val="009E0B87"/>
    <w:rsid w:val="009E74AF"/>
    <w:rsid w:val="009F1ED3"/>
    <w:rsid w:val="009F22FB"/>
    <w:rsid w:val="009F2309"/>
    <w:rsid w:val="009F7E9E"/>
    <w:rsid w:val="00A03D3C"/>
    <w:rsid w:val="00A13505"/>
    <w:rsid w:val="00A21819"/>
    <w:rsid w:val="00A25E44"/>
    <w:rsid w:val="00A31D5A"/>
    <w:rsid w:val="00A445D7"/>
    <w:rsid w:val="00A534C3"/>
    <w:rsid w:val="00A54619"/>
    <w:rsid w:val="00A56F20"/>
    <w:rsid w:val="00A65ADA"/>
    <w:rsid w:val="00A727E5"/>
    <w:rsid w:val="00A83D65"/>
    <w:rsid w:val="00A861F1"/>
    <w:rsid w:val="00A91A98"/>
    <w:rsid w:val="00A9558E"/>
    <w:rsid w:val="00A961AE"/>
    <w:rsid w:val="00AA1230"/>
    <w:rsid w:val="00AB13B5"/>
    <w:rsid w:val="00AC1D89"/>
    <w:rsid w:val="00AC3FD6"/>
    <w:rsid w:val="00AC5355"/>
    <w:rsid w:val="00AC6F50"/>
    <w:rsid w:val="00AD2344"/>
    <w:rsid w:val="00AD568D"/>
    <w:rsid w:val="00AE1829"/>
    <w:rsid w:val="00AF08CC"/>
    <w:rsid w:val="00AF0E33"/>
    <w:rsid w:val="00AF1025"/>
    <w:rsid w:val="00AF4AD1"/>
    <w:rsid w:val="00AF613B"/>
    <w:rsid w:val="00B02383"/>
    <w:rsid w:val="00B050FF"/>
    <w:rsid w:val="00B06141"/>
    <w:rsid w:val="00B13F58"/>
    <w:rsid w:val="00B17500"/>
    <w:rsid w:val="00B25111"/>
    <w:rsid w:val="00B35CA2"/>
    <w:rsid w:val="00B52D74"/>
    <w:rsid w:val="00B82E30"/>
    <w:rsid w:val="00B90C4C"/>
    <w:rsid w:val="00B90E13"/>
    <w:rsid w:val="00B93237"/>
    <w:rsid w:val="00BC2328"/>
    <w:rsid w:val="00BC389E"/>
    <w:rsid w:val="00BE495A"/>
    <w:rsid w:val="00BF6B86"/>
    <w:rsid w:val="00C02344"/>
    <w:rsid w:val="00C03372"/>
    <w:rsid w:val="00C05F3C"/>
    <w:rsid w:val="00C07E08"/>
    <w:rsid w:val="00C15B78"/>
    <w:rsid w:val="00C16E19"/>
    <w:rsid w:val="00C3568C"/>
    <w:rsid w:val="00C374CA"/>
    <w:rsid w:val="00C41138"/>
    <w:rsid w:val="00C44479"/>
    <w:rsid w:val="00C5638D"/>
    <w:rsid w:val="00C5701B"/>
    <w:rsid w:val="00C63D9A"/>
    <w:rsid w:val="00C71C59"/>
    <w:rsid w:val="00C765F9"/>
    <w:rsid w:val="00C93857"/>
    <w:rsid w:val="00CA3135"/>
    <w:rsid w:val="00CB3318"/>
    <w:rsid w:val="00CB4AF5"/>
    <w:rsid w:val="00CD4809"/>
    <w:rsid w:val="00CE5733"/>
    <w:rsid w:val="00CF1A15"/>
    <w:rsid w:val="00D03090"/>
    <w:rsid w:val="00D104C0"/>
    <w:rsid w:val="00D15EA5"/>
    <w:rsid w:val="00D26674"/>
    <w:rsid w:val="00D27478"/>
    <w:rsid w:val="00D34B5A"/>
    <w:rsid w:val="00D35CA2"/>
    <w:rsid w:val="00D5278F"/>
    <w:rsid w:val="00D53FAE"/>
    <w:rsid w:val="00D60B12"/>
    <w:rsid w:val="00D6737A"/>
    <w:rsid w:val="00D754D5"/>
    <w:rsid w:val="00D82AE8"/>
    <w:rsid w:val="00D855E6"/>
    <w:rsid w:val="00D95E12"/>
    <w:rsid w:val="00DA0442"/>
    <w:rsid w:val="00DA353B"/>
    <w:rsid w:val="00DB06CB"/>
    <w:rsid w:val="00DB3F62"/>
    <w:rsid w:val="00DB4C8E"/>
    <w:rsid w:val="00DB6544"/>
    <w:rsid w:val="00DB6ED9"/>
    <w:rsid w:val="00DC032E"/>
    <w:rsid w:val="00DC0927"/>
    <w:rsid w:val="00DC4BA6"/>
    <w:rsid w:val="00DD3246"/>
    <w:rsid w:val="00DD5219"/>
    <w:rsid w:val="00DD5C93"/>
    <w:rsid w:val="00DE0802"/>
    <w:rsid w:val="00DE473B"/>
    <w:rsid w:val="00DE7551"/>
    <w:rsid w:val="00DF3923"/>
    <w:rsid w:val="00DF7ED3"/>
    <w:rsid w:val="00E01D18"/>
    <w:rsid w:val="00E045E1"/>
    <w:rsid w:val="00E13A9D"/>
    <w:rsid w:val="00E14141"/>
    <w:rsid w:val="00E14BEC"/>
    <w:rsid w:val="00E2378F"/>
    <w:rsid w:val="00E34961"/>
    <w:rsid w:val="00E40FD9"/>
    <w:rsid w:val="00E41055"/>
    <w:rsid w:val="00E555E9"/>
    <w:rsid w:val="00E55A0E"/>
    <w:rsid w:val="00E76794"/>
    <w:rsid w:val="00E803BB"/>
    <w:rsid w:val="00E80C27"/>
    <w:rsid w:val="00E97EB6"/>
    <w:rsid w:val="00EB3460"/>
    <w:rsid w:val="00EB7267"/>
    <w:rsid w:val="00EB73CD"/>
    <w:rsid w:val="00EC3694"/>
    <w:rsid w:val="00EC530B"/>
    <w:rsid w:val="00ED4DA6"/>
    <w:rsid w:val="00EE0C92"/>
    <w:rsid w:val="00EE482D"/>
    <w:rsid w:val="00EF4DFA"/>
    <w:rsid w:val="00F02FFA"/>
    <w:rsid w:val="00F12CB6"/>
    <w:rsid w:val="00F23EB4"/>
    <w:rsid w:val="00F265BC"/>
    <w:rsid w:val="00F30FCE"/>
    <w:rsid w:val="00F31116"/>
    <w:rsid w:val="00F37890"/>
    <w:rsid w:val="00F4773B"/>
    <w:rsid w:val="00F540A2"/>
    <w:rsid w:val="00F56181"/>
    <w:rsid w:val="00F574B0"/>
    <w:rsid w:val="00F6501D"/>
    <w:rsid w:val="00F6698F"/>
    <w:rsid w:val="00F670A6"/>
    <w:rsid w:val="00F71269"/>
    <w:rsid w:val="00F71E2D"/>
    <w:rsid w:val="00F755BC"/>
    <w:rsid w:val="00F94C98"/>
    <w:rsid w:val="00F96F88"/>
    <w:rsid w:val="00FA15D1"/>
    <w:rsid w:val="00FC1177"/>
    <w:rsid w:val="00FC1DC7"/>
    <w:rsid w:val="00FC731B"/>
    <w:rsid w:val="00FC7FF9"/>
    <w:rsid w:val="00FE51B1"/>
    <w:rsid w:val="00FF23AB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29F6E0B"/>
  <w15:chartTrackingRefBased/>
  <w15:docId w15:val="{3E7EE0CE-01E2-4989-8592-C9CF6225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7390"/>
  </w:style>
  <w:style w:type="paragraph" w:styleId="Overskrift1">
    <w:name w:val="heading 1"/>
    <w:basedOn w:val="Normal"/>
    <w:next w:val="Normal"/>
    <w:qFormat/>
    <w:rsid w:val="003A64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table" w:styleId="Tabellrutenett">
    <w:name w:val="Table Grid"/>
    <w:basedOn w:val="Vanligtabell"/>
    <w:rsid w:val="00FC7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AF4AD1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AF4AD1"/>
    <w:pPr>
      <w:tabs>
        <w:tab w:val="center" w:pos="4536"/>
        <w:tab w:val="right" w:pos="9072"/>
      </w:tabs>
    </w:pPr>
  </w:style>
  <w:style w:type="character" w:styleId="Hyperkobling">
    <w:name w:val="Hyperlink"/>
    <w:rsid w:val="00ED4DA6"/>
    <w:rPr>
      <w:color w:val="0000FF"/>
      <w:u w:val="single"/>
    </w:rPr>
  </w:style>
  <w:style w:type="paragraph" w:customStyle="1" w:styleId="Default">
    <w:name w:val="Default"/>
    <w:rsid w:val="008C398C"/>
    <w:pPr>
      <w:autoSpaceDE w:val="0"/>
      <w:autoSpaceDN w:val="0"/>
      <w:adjustRightInd w:val="0"/>
    </w:pPr>
    <w:rPr>
      <w:rFonts w:ascii="Tw Cen MT Condensed" w:hAnsi="Tw Cen MT Condensed" w:cs="Tw Cen MT Condensed"/>
      <w:color w:val="000000"/>
      <w:sz w:val="24"/>
      <w:szCs w:val="24"/>
    </w:rPr>
  </w:style>
  <w:style w:type="paragraph" w:styleId="Bobletekst">
    <w:name w:val="Balloon Text"/>
    <w:basedOn w:val="Normal"/>
    <w:semiHidden/>
    <w:rsid w:val="00D855E6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165481"/>
    <w:rPr>
      <w:sz w:val="16"/>
      <w:szCs w:val="16"/>
    </w:rPr>
  </w:style>
  <w:style w:type="paragraph" w:styleId="Merknadstekst">
    <w:name w:val="annotation text"/>
    <w:basedOn w:val="Normal"/>
    <w:semiHidden/>
    <w:rsid w:val="00165481"/>
  </w:style>
  <w:style w:type="paragraph" w:styleId="Kommentaremne">
    <w:name w:val="annotation subject"/>
    <w:basedOn w:val="Merknadstekst"/>
    <w:next w:val="Merknadstekst"/>
    <w:semiHidden/>
    <w:rsid w:val="00165481"/>
    <w:rPr>
      <w:b/>
      <w:bCs/>
    </w:rPr>
  </w:style>
  <w:style w:type="character" w:styleId="Fulgthyperkobling">
    <w:name w:val="FollowedHyperlink"/>
    <w:rsid w:val="00D15EA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banenor.no/kundeportal/jernbanen-i-norge/tjenester-og-priser/tilhorende-tjenester/gsm-r/gsm-r-terminaler/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opm.brukerstotte@banenor.no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Infrastruktur\50400%20IT%20Teknikk\50460%20ITN\50465%20ITNO\1%20BSS\Skjemaer\Skjema_Abonnement,SIM-kort%20og%20NyKunde\Abonnementskjema_pakk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ee873965-3d18-450a-8cc0-aa7e3ab7aef1" ContentTypeId="0x01010093E3A7866EE4DC4C9F17338419A6D973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rbeidsdokument" ma:contentTypeID="0x01010093E3A7866EE4DC4C9F17338419A6D97301001EE2490058B05341B574FAE78C990996" ma:contentTypeVersion="46" ma:contentTypeDescription="Opprett et nytt arbeidsdokument" ma:contentTypeScope="" ma:versionID="df39b5b5dbacda646b0abb4fc7146ada">
  <xsd:schema xmlns:xsd="http://www.w3.org/2001/XMLSchema" xmlns:xs="http://www.w3.org/2001/XMLSchema" xmlns:p="http://schemas.microsoft.com/office/2006/metadata/properties" xmlns:ns1="http://schemas.microsoft.com/sharepoint/v3" xmlns:ns2="3733bb56-e480-472c-af70-5ca4985f35fd" xmlns:ns3="d72ade44-84d7-4347-8288-a42c8083b84f" xmlns:ns4="8a5c5be1-1c4c-4767-b866-ef96f08c2731" xmlns:ns5="b9cae028-6bd4-4880-81a1-6484aa692a30" targetNamespace="http://schemas.microsoft.com/office/2006/metadata/properties" ma:root="true" ma:fieldsID="fbc83de576ae108bd6ec254700b4dd27" ns1:_="" ns2:_="" ns3:_="" ns4:_="" ns5:_="">
    <xsd:import namespace="http://schemas.microsoft.com/sharepoint/v3"/>
    <xsd:import namespace="3733bb56-e480-472c-af70-5ca4985f35fd"/>
    <xsd:import namespace="d72ade44-84d7-4347-8288-a42c8083b84f"/>
    <xsd:import namespace="8a5c5be1-1c4c-4767-b866-ef96f08c2731"/>
    <xsd:import namespace="b9cae028-6bd4-4880-81a1-6484aa692a30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3:caf1c5af2996462687cc99cd9ca7f30c" minOccurs="0"/>
                <xsd:element ref="ns2:TaxCatchAll" minOccurs="0"/>
                <xsd:element ref="ns2:TaxCatchAllLabel" minOccurs="0"/>
                <xsd:element ref="ns2:TaxKeywordTaxHTField" minOccurs="0"/>
                <xsd:element ref="ns3:hc2319251ee645b7a60cf07f6e5fef59" minOccurs="0"/>
                <xsd:element ref="ns4:Klassifisering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Beskrivelse" ma:description="Beskrivelsen gir informasjon om hensikten med målet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3bb56-e480-472c-af70-5ca4985f35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ed8a53e-c643-40c7-99ad-5c7565665b13}" ma:internalName="TaxCatchAll" ma:showField="CatchAllData" ma:web="b9cae028-6bd4-4880-81a1-6484aa692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ed8a53e-c643-40c7-99ad-5c7565665b13}" ma:internalName="TaxCatchAllLabel" ma:readOnly="true" ma:showField="CatchAllDataLabel" ma:web="b9cae028-6bd4-4880-81a1-6484aa692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Frie emneord" ma:fieldId="{23f27201-bee3-471e-b2e7-b64fd8b7ca38}" ma:taxonomyMulti="true" ma:sspId="ee873965-3d18-450a-8cc0-aa7e3ab7aef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ade44-84d7-4347-8288-a42c8083b84f" elementFormDefault="qualified">
    <xsd:import namespace="http://schemas.microsoft.com/office/2006/documentManagement/types"/>
    <xsd:import namespace="http://schemas.microsoft.com/office/infopath/2007/PartnerControls"/>
    <xsd:element name="caf1c5af2996462687cc99cd9ca7f30c" ma:index="8" ma:taxonomy="true" ma:internalName="caf1c5af2996462687cc99cd9ca7f30c" ma:taxonomyFieldName="Dokumenttype" ma:displayName="Dokumenttype" ma:default="" ma:fieldId="{caf1c5af-2996-4626-87cc-99cd9ca7f30c}" ma:sspId="ee873965-3d18-450a-8cc0-aa7e3ab7aef1" ma:termSetId="fd10ea34-1b59-4dfb-95f8-7bc42f67cb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2319251ee645b7a60cf07f6e5fef59" ma:index="15" ma:taxonomy="true" ma:internalName="hc2319251ee645b7a60cf07f6e5fef59" ma:taxonomyFieldName="Kontrollerte_x0020_emneord" ma:displayName="Kontrollerte emneord" ma:default="" ma:fieldId="{1c231925-1ee6-45b7-a60c-f07f6e5fef59}" ma:taxonomyMulti="true" ma:sspId="ee873965-3d18-450a-8cc0-aa7e3ab7aef1" ma:termSetId="b852884c-b85f-4809-875e-f4d6f7bab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c5be1-1c4c-4767-b866-ef96f08c2731" elementFormDefault="qualified">
    <xsd:import namespace="http://schemas.microsoft.com/office/2006/documentManagement/types"/>
    <xsd:import namespace="http://schemas.microsoft.com/office/infopath/2007/PartnerControls"/>
    <xsd:element name="Klassifisering" ma:index="17" ma:displayName="Klassifisering" ma:description="Klassifiseringen er ren metadata og gjør ikke noe teknisk med filen.&#10;Åpen: Informasjon som kan være tilgjengelig for alle, også presse og publikum.&#10;Intern: Informasjon som kun skal være tilgjengelig for ansatte som har bruk for det. (Kan være unntatt offentlighet, men dette må grunngis i hvert enkelt tilfelle.)&#10;Sensitiv: Informasjon som kan føre til alvorlig skade for Bane NORs interesser, ansatte, samarbeidspartnere, enkeltpersoner eller samfunnet om den kommer på avveier." ma:format="Dropdown" ma:internalName="Klassifisering" ma:readOnly="false">
      <xsd:simpleType>
        <xsd:restriction base="dms:Choice">
          <xsd:enumeration value="Åpen"/>
          <xsd:enumeration value="Intern"/>
          <xsd:enumeration value="Sensiti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ae028-6bd4-4880-81a1-6484aa692a30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2319251ee645b7a60cf07f6e5fef59 xmlns="d72ade44-84d7-4347-8288-a42c8083b8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abonnement</TermName>
          <TermId xmlns="http://schemas.microsoft.com/office/infopath/2007/PartnerControls">005dd809-e16a-42b3-8ee4-11638a2375a5</TermId>
        </TermInfo>
      </Terms>
    </hc2319251ee645b7a60cf07f6e5fef59>
    <caf1c5af2996462687cc99cd9ca7f30c xmlns="d72ade44-84d7-4347-8288-a42c8083b8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Skjema</TermName>
          <TermId xmlns="http://schemas.microsoft.com/office/infopath/2007/PartnerControls">db5afcd5-e55e-4fc2-9da8-ac61c6321118</TermId>
        </TermInfo>
      </Terms>
    </caf1c5af2996462687cc99cd9ca7f30c>
    <KpiDescription xmlns="http://schemas.microsoft.com/sharepoint/v3" xsi:nil="true"/>
    <Klassifisering xmlns="8a5c5be1-1c4c-4767-b866-ef96f08c2731">Intern</Klassifisering>
    <TaxKeywordTaxHTField xmlns="3733bb56-e480-472c-af70-5ca4985f35fd">
      <Terms xmlns="http://schemas.microsoft.com/office/infopath/2007/PartnerControls"/>
    </TaxKeywordTaxHTField>
    <TaxCatchAll xmlns="3733bb56-e480-472c-af70-5ca4985f35fd">
      <Value>389</Value>
      <Value>29</Value>
    </TaxCatchAll>
  </documentManagement>
</p:properties>
</file>

<file path=customXml/itemProps1.xml><?xml version="1.0" encoding="utf-8"?>
<ds:datastoreItem xmlns:ds="http://schemas.openxmlformats.org/officeDocument/2006/customXml" ds:itemID="{B61D873C-A9F2-4437-89A7-F9FA4E759DF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DF47741-1874-41D8-A3C1-1FE5CA66C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0684C-CD1C-403F-885C-B68C155EDD5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AE23D8-CCFE-410E-A4D8-D0E48344A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33bb56-e480-472c-af70-5ca4985f35fd"/>
    <ds:schemaRef ds:uri="d72ade44-84d7-4347-8288-a42c8083b84f"/>
    <ds:schemaRef ds:uri="8a5c5be1-1c4c-4767-b866-ef96f08c2731"/>
    <ds:schemaRef ds:uri="b9cae028-6bd4-4880-81a1-6484aa692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1D2DDE-6418-46AE-9AF0-7319E65BDFA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C5198F6-BF44-4424-9081-8AD0E67F9791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DF74B0D9-7871-4A38-9A3C-37B478D9B9F3}">
  <ds:schemaRefs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b9cae028-6bd4-4880-81a1-6484aa692a30"/>
    <ds:schemaRef ds:uri="http://purl.org/dc/dcmitype/"/>
    <ds:schemaRef ds:uri="d72ade44-84d7-4347-8288-a42c8083b84f"/>
    <ds:schemaRef ds:uri="8a5c5be1-1c4c-4767-b866-ef96f08c2731"/>
    <ds:schemaRef ds:uri="http://schemas.microsoft.com/office/2006/documentManagement/types"/>
    <ds:schemaRef ds:uri="3733bb56-e480-472c-af70-5ca4985f35fd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Abonnementskjema_pakke</Template>
  <TotalTime>0</TotalTime>
  <Pages>2</Pages>
  <Words>529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BESTILLING/ENDRING AV GSM-R ABONNEMENT</vt:lpstr>
    </vt:vector>
  </TitlesOfParts>
  <Company>Jernbaneverket</Company>
  <LinksUpToDate>false</LinksUpToDate>
  <CharactersWithSpaces>3327</CharactersWithSpaces>
  <SharedDoc>false</SharedDoc>
  <HLinks>
    <vt:vector size="12" baseType="variant">
      <vt:variant>
        <vt:i4>4849752</vt:i4>
      </vt:variant>
      <vt:variant>
        <vt:i4>3</vt:i4>
      </vt:variant>
      <vt:variant>
        <vt:i4>0</vt:i4>
      </vt:variant>
      <vt:variant>
        <vt:i4>5</vt:i4>
      </vt:variant>
      <vt:variant>
        <vt:lpwstr>http://www.banenor.no/kundeportal/jernbanen-i-norge/tjenester-og-priser/tilhorende-tjenester/gsm-r/gsm-r-terminaler/</vt:lpwstr>
      </vt:variant>
      <vt:variant>
        <vt:lpwstr/>
      </vt:variant>
      <vt:variant>
        <vt:i4>1048676</vt:i4>
      </vt:variant>
      <vt:variant>
        <vt:i4>0</vt:i4>
      </vt:variant>
      <vt:variant>
        <vt:i4>0</vt:i4>
      </vt:variant>
      <vt:variant>
        <vt:i4>5</vt:i4>
      </vt:variant>
      <vt:variant>
        <vt:lpwstr>mailto:opm.brukerstotte@banenor.no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BESTILLING/ENDRING AV GSM-R ABONNEMENT</dc:title>
  <dc:subject/>
  <dc:creator>Stine Mari Røyrvik</dc:creator>
  <cp:keywords/>
  <cp:lastModifiedBy>Brækken Tina Charlotte Grande</cp:lastModifiedBy>
  <cp:revision>2</cp:revision>
  <cp:lastPrinted>2015-01-12T11:31:00Z</cp:lastPrinted>
  <dcterms:created xsi:type="dcterms:W3CDTF">2024-07-04T06:02:00Z</dcterms:created>
  <dcterms:modified xsi:type="dcterms:W3CDTF">2024-07-04T06:02:00Z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0x0101007DB9EA5E97E3D74F996865583B29CFDE</vt:lpwstr>
  </property>
  <property fmtid="{D5CDD505-2E9C-101B-9397-08002B2CF9AE}" pid="3" name="_dlc_DocId">
    <vt:lpwstr>BNER-1715775406-1507</vt:lpwstr>
  </property>
  <property fmtid="{D5CDD505-2E9C-101B-9397-08002B2CF9AE}" pid="4" name="_dlc_DocIdItemGuid">
    <vt:lpwstr>8c83aef2-fa19-462f-9741-07a5f2766257</vt:lpwstr>
  </property>
  <property fmtid="{D5CDD505-2E9C-101B-9397-08002B2CF9AE}" pid="5" name="_dlc_DocIdUrl">
    <vt:lpwstr>http://enhetsrom.banenor.no/756219/667384/_layouts/15/DocIdRedir.aspx?ID=BNER-1715775406-1507, BNER-1715775406-1507</vt:lpwstr>
  </property>
  <property fmtid="{D5CDD505-2E9C-101B-9397-08002B2CF9AE}" pid="6" name="Kontrollerte emneord">
    <vt:lpwstr>29;#abonnement|005dd809-e16a-42b3-8ee4-11638a2375a5</vt:lpwstr>
  </property>
  <property fmtid="{D5CDD505-2E9C-101B-9397-08002B2CF9AE}" pid="7" name="TaxKeyword">
    <vt:lpwstr/>
  </property>
  <property fmtid="{D5CDD505-2E9C-101B-9397-08002B2CF9AE}" pid="8" name="Dokumenttype">
    <vt:lpwstr>389;#Skjema|db5afcd5-e55e-4fc2-9da8-ac61c6321118</vt:lpwstr>
  </property>
  <property fmtid="{D5CDD505-2E9C-101B-9397-08002B2CF9AE}" pid="9" name="ClassificationContentMarkingHeaderShapeIds">
    <vt:lpwstr>2,3,4</vt:lpwstr>
  </property>
  <property fmtid="{D5CDD505-2E9C-101B-9397-08002B2CF9AE}" pid="10" name="ClassificationContentMarkingHeaderFontProps">
    <vt:lpwstr>#ff8c00,10,Arial</vt:lpwstr>
  </property>
  <property fmtid="{D5CDD505-2E9C-101B-9397-08002B2CF9AE}" pid="11" name="ClassificationContentMarkingHeaderText">
    <vt:lpwstr>I N T E R N</vt:lpwstr>
  </property>
  <property fmtid="{D5CDD505-2E9C-101B-9397-08002B2CF9AE}" pid="12" name="ClassificationContentMarkingFooterShapeIds">
    <vt:lpwstr>5,6,7</vt:lpwstr>
  </property>
  <property fmtid="{D5CDD505-2E9C-101B-9397-08002B2CF9AE}" pid="13" name="ClassificationContentMarkingFooterFontProps">
    <vt:lpwstr>#ff8c00,10,Arial</vt:lpwstr>
  </property>
  <property fmtid="{D5CDD505-2E9C-101B-9397-08002B2CF9AE}" pid="14" name="ClassificationContentMarkingFooterText">
    <vt:lpwstr>I N T E R N</vt:lpwstr>
  </property>
  <property fmtid="{D5CDD505-2E9C-101B-9397-08002B2CF9AE}" pid="15" name="MSIP_Label_711ea76c-7944-4b49-8aa5-a105a354bd55_Enabled">
    <vt:lpwstr>true</vt:lpwstr>
  </property>
  <property fmtid="{D5CDD505-2E9C-101B-9397-08002B2CF9AE}" pid="16" name="MSIP_Label_711ea76c-7944-4b49-8aa5-a105a354bd55_SetDate">
    <vt:lpwstr>2024-07-04T06:02:44Z</vt:lpwstr>
  </property>
  <property fmtid="{D5CDD505-2E9C-101B-9397-08002B2CF9AE}" pid="17" name="MSIP_Label_711ea76c-7944-4b49-8aa5-a105a354bd55_Method">
    <vt:lpwstr>Standard</vt:lpwstr>
  </property>
  <property fmtid="{D5CDD505-2E9C-101B-9397-08002B2CF9AE}" pid="18" name="MSIP_Label_711ea76c-7944-4b49-8aa5-a105a354bd55_Name">
    <vt:lpwstr>711ea76c-7944-4b49-8aa5-a105a354bd55</vt:lpwstr>
  </property>
  <property fmtid="{D5CDD505-2E9C-101B-9397-08002B2CF9AE}" pid="19" name="MSIP_Label_711ea76c-7944-4b49-8aa5-a105a354bd55_SiteId">
    <vt:lpwstr>6ee535f2-3064-4ac9-81d8-4ceb2ff790c6</vt:lpwstr>
  </property>
  <property fmtid="{D5CDD505-2E9C-101B-9397-08002B2CF9AE}" pid="20" name="MSIP_Label_711ea76c-7944-4b49-8aa5-a105a354bd55_ActionId">
    <vt:lpwstr>dc4835e9-ab4d-4e6f-af70-55d4a7049698</vt:lpwstr>
  </property>
  <property fmtid="{D5CDD505-2E9C-101B-9397-08002B2CF9AE}" pid="21" name="MSIP_Label_711ea76c-7944-4b49-8aa5-a105a354bd55_ContentBits">
    <vt:lpwstr>3</vt:lpwstr>
  </property>
</Properties>
</file>